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CFF62" w14:textId="77777777" w:rsidR="003C3096" w:rsidRPr="003C3096" w:rsidRDefault="003C3096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</w:p>
    <w:p w14:paraId="0665BF27" w14:textId="3210669A" w:rsidR="003C3096" w:rsidRPr="003C3096" w:rsidRDefault="00B22471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Have a go at this Badge at Home.</w:t>
      </w:r>
      <w:r w:rsidR="00C06D73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</w:t>
      </w:r>
      <w:r w:rsidR="00C06D73" w:rsidRPr="003C3096">
        <w:rPr>
          <w:rFonts w:ascii="Nunito Sans Light" w:hAnsi="Nunito Sans Light"/>
          <w:b/>
          <w:color w:val="808080" w:themeColor="background1" w:themeShade="80"/>
          <w:sz w:val="20"/>
          <w:szCs w:val="20"/>
        </w:rPr>
        <w:t>Please ask a parent to help and stay safe!</w:t>
      </w:r>
    </w:p>
    <w:p w14:paraId="583BACA9" w14:textId="77777777" w:rsidR="003C3096" w:rsidRPr="003C3096" w:rsidRDefault="003C3096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</w:p>
    <w:p w14:paraId="71FAEAEC" w14:textId="66FC1689" w:rsidR="00AF6014" w:rsidRPr="003C3096" w:rsidRDefault="00DF3A60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Choose from a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n</w:t>
      </w: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</w:t>
      </w:r>
      <w:r w:rsidR="00603A9F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EASY, M</w:t>
      </w:r>
      <w:r w:rsidR="0088673E">
        <w:rPr>
          <w:rFonts w:ascii="Nunito Sans Light" w:hAnsi="Nunito Sans Light"/>
          <w:color w:val="808080" w:themeColor="background1" w:themeShade="80"/>
          <w:sz w:val="20"/>
          <w:szCs w:val="20"/>
        </w:rPr>
        <w:t>EDIUM</w:t>
      </w:r>
      <w:r w:rsidR="00603A9F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or HARD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activity</w:t>
      </w:r>
      <w:r w:rsidR="00603A9F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!</w:t>
      </w: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Once you’ve done update the sheet with photo’s then upload to Parent Portal under Badges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or email badges@1stfarnsfield.org.uk</w:t>
      </w:r>
      <w:r w:rsidR="00CA3DA0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. This will go towards 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a</w:t>
      </w:r>
      <w:r w:rsidR="00CA3DA0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badge below.</w:t>
      </w:r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</w:t>
      </w:r>
      <w:r w:rsidR="00E8525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While we’re closed due to COVID-19 if</w:t>
      </w:r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you upload to Parent </w:t>
      </w:r>
      <w:proofErr w:type="gramStart"/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Portal</w:t>
      </w:r>
      <w:proofErr w:type="gramEnd"/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we’ll enter your name into a hat to win some Scout Store kit</w:t>
      </w:r>
      <w:r w:rsidR="00E8525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.</w:t>
      </w:r>
    </w:p>
    <w:p w14:paraId="0AC47D72" w14:textId="297F4CD1" w:rsidR="003C3096" w:rsidRDefault="008A3894">
      <w:pPr>
        <w:rPr>
          <w:rFonts w:ascii="Nunito Sans Light" w:hAnsi="Nunito Sans Light"/>
        </w:rPr>
      </w:pPr>
      <w:r>
        <w:rPr>
          <w:rFonts w:ascii="Nunito Sans Light" w:hAnsi="Nunito Sans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2BD94" wp14:editId="4B54E123">
                <wp:simplePos x="0" y="0"/>
                <wp:positionH relativeFrom="column">
                  <wp:posOffset>-7257</wp:posOffset>
                </wp:positionH>
                <wp:positionV relativeFrom="paragraph">
                  <wp:posOffset>157934</wp:posOffset>
                </wp:positionV>
                <wp:extent cx="6411686" cy="0"/>
                <wp:effectExtent l="0" t="0" r="0" b="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1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35B3C" id="Straight Connector 2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2.45pt" to="504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" strokecolor="#7f7f7f [1612]"/>
            </w:pict>
          </mc:Fallback>
        </mc:AlternateContent>
      </w:r>
    </w:p>
    <w:p w14:paraId="5011CE3B" w14:textId="77777777" w:rsidR="008A3894" w:rsidRPr="00524FB5" w:rsidRDefault="008A3894">
      <w:pPr>
        <w:rPr>
          <w:rFonts w:ascii="Nunito Sans Light" w:hAnsi="Nunito Sans Light"/>
        </w:rPr>
      </w:pPr>
    </w:p>
    <w:p w14:paraId="0F5F859D" w14:textId="38C05E48" w:rsidR="00B22471" w:rsidRDefault="001D3378">
      <w:pPr>
        <w:rPr>
          <w:rFonts w:asciiTheme="majorHAnsi" w:hAnsiTheme="majorHAnsi"/>
          <w:b/>
          <w:bCs/>
          <w:sz w:val="32"/>
          <w:szCs w:val="28"/>
        </w:rPr>
      </w:pPr>
      <w:r>
        <w:rPr>
          <w:rFonts w:asciiTheme="majorHAnsi" w:hAnsiTheme="majorHAnsi"/>
          <w:b/>
          <w:bCs/>
          <w:sz w:val="32"/>
          <w:szCs w:val="28"/>
        </w:rPr>
        <w:t>Storm in a Tea</w:t>
      </w:r>
      <w:r w:rsidR="00243E5C">
        <w:rPr>
          <w:rFonts w:asciiTheme="majorHAnsi" w:hAnsiTheme="majorHAnsi"/>
          <w:b/>
          <w:bCs/>
          <w:sz w:val="32"/>
          <w:szCs w:val="28"/>
        </w:rPr>
        <w:t>c</w:t>
      </w:r>
      <w:r>
        <w:rPr>
          <w:rFonts w:asciiTheme="majorHAnsi" w:hAnsiTheme="majorHAnsi"/>
          <w:b/>
          <w:bCs/>
          <w:sz w:val="32"/>
          <w:szCs w:val="28"/>
        </w:rPr>
        <w:t>up</w:t>
      </w:r>
    </w:p>
    <w:p w14:paraId="45F3CB9E" w14:textId="77777777" w:rsidR="00E85254" w:rsidRPr="00E85254" w:rsidRDefault="00E85254">
      <w:pPr>
        <w:rPr>
          <w:rFonts w:ascii="Nunito Sans Light" w:hAnsi="Nunito Sans Light"/>
          <w:sz w:val="10"/>
        </w:rPr>
      </w:pPr>
    </w:p>
    <w:tbl>
      <w:tblPr>
        <w:tblW w:w="1007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7402"/>
      </w:tblGrid>
      <w:tr w:rsidR="00EC5674" w:rsidRPr="00524FB5" w14:paraId="56982439" w14:textId="77777777" w:rsidTr="000A2BD3">
        <w:trPr>
          <w:trHeight w:val="280"/>
        </w:trPr>
        <w:tc>
          <w:tcPr>
            <w:tcW w:w="2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5DDF" w14:textId="77777777" w:rsidR="00EC5674" w:rsidRPr="00524FB5" w:rsidRDefault="00EC5674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Young Person Name:</w:t>
            </w:r>
          </w:p>
        </w:tc>
        <w:tc>
          <w:tcPr>
            <w:tcW w:w="7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0589" w14:textId="22FD5E28" w:rsidR="00EC5674" w:rsidRPr="005E00C4" w:rsidRDefault="004F4F9E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b/>
              </w:rPr>
            </w:pPr>
            <w:r w:rsidRPr="005E00C4">
              <w:rPr>
                <w:b/>
                <w:color w:val="FF0000"/>
              </w:rPr>
              <w:t>&lt;ENTER HERE&gt;</w:t>
            </w:r>
          </w:p>
        </w:tc>
      </w:tr>
      <w:tr w:rsidR="00EC5674" w:rsidRPr="00600FFE" w14:paraId="16300928" w14:textId="77777777" w:rsidTr="000A2BD3">
        <w:trPr>
          <w:trHeight w:val="280"/>
        </w:trPr>
        <w:tc>
          <w:tcPr>
            <w:tcW w:w="2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22DE" w14:textId="4DC71DC1" w:rsidR="00EC5674" w:rsidRPr="00524FB5" w:rsidRDefault="00EC5674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Badges Covered:</w:t>
            </w:r>
          </w:p>
        </w:tc>
        <w:tc>
          <w:tcPr>
            <w:tcW w:w="7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975A5" w14:textId="14A5A703" w:rsidR="009F3EFB" w:rsidRPr="003822AD" w:rsidRDefault="009F3EFB" w:rsidP="009F3EFB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lang w:val="fr-FR"/>
              </w:rPr>
            </w:pPr>
            <w:proofErr w:type="spellStart"/>
            <w:proofErr w:type="gramStart"/>
            <w:r w:rsidRPr="003822AD">
              <w:rPr>
                <w:b/>
                <w:lang w:val="fr-FR"/>
              </w:rPr>
              <w:t>Beavers</w:t>
            </w:r>
            <w:proofErr w:type="spellEnd"/>
            <w:r w:rsidRPr="003822AD">
              <w:rPr>
                <w:b/>
                <w:lang w:val="fr-FR"/>
              </w:rPr>
              <w:t>:</w:t>
            </w:r>
            <w:proofErr w:type="gramEnd"/>
            <w:r w:rsidRPr="003822AD">
              <w:rPr>
                <w:lang w:val="fr-FR"/>
              </w:rPr>
              <w:t xml:space="preserve"> </w:t>
            </w:r>
            <w:r w:rsidR="00600FFE">
              <w:rPr>
                <w:lang w:val="fr-FR"/>
              </w:rPr>
              <w:t xml:space="preserve">Air </w:t>
            </w:r>
            <w:proofErr w:type="spellStart"/>
            <w:r w:rsidR="00600FFE">
              <w:rPr>
                <w:lang w:val="fr-FR"/>
              </w:rPr>
              <w:t>Activities</w:t>
            </w:r>
            <w:proofErr w:type="spellEnd"/>
          </w:p>
          <w:p w14:paraId="66E32064" w14:textId="7E71B2FE" w:rsidR="009F3EFB" w:rsidRPr="003822AD" w:rsidRDefault="009F3EFB" w:rsidP="009F3EFB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lang w:val="fr-FR"/>
              </w:rPr>
            </w:pPr>
            <w:proofErr w:type="spellStart"/>
            <w:proofErr w:type="gramStart"/>
            <w:r w:rsidRPr="003822AD">
              <w:rPr>
                <w:b/>
                <w:lang w:val="fr-FR"/>
              </w:rPr>
              <w:t>Cubs</w:t>
            </w:r>
            <w:proofErr w:type="spellEnd"/>
            <w:r w:rsidRPr="003822AD">
              <w:rPr>
                <w:b/>
                <w:lang w:val="fr-FR"/>
              </w:rPr>
              <w:t>:</w:t>
            </w:r>
            <w:proofErr w:type="gramEnd"/>
            <w:r w:rsidRPr="003822AD">
              <w:rPr>
                <w:lang w:val="fr-FR"/>
              </w:rPr>
              <w:t xml:space="preserve"> </w:t>
            </w:r>
            <w:r w:rsidR="0011454A">
              <w:rPr>
                <w:lang w:val="fr-FR"/>
              </w:rPr>
              <w:t xml:space="preserve">Air </w:t>
            </w:r>
            <w:proofErr w:type="spellStart"/>
            <w:r w:rsidR="0011454A">
              <w:rPr>
                <w:lang w:val="fr-FR"/>
              </w:rPr>
              <w:t>Activities</w:t>
            </w:r>
            <w:proofErr w:type="spellEnd"/>
          </w:p>
          <w:p w14:paraId="667E4BD5" w14:textId="133F9429" w:rsidR="009F3EFB" w:rsidRPr="003822AD" w:rsidRDefault="009F3EFB" w:rsidP="009F3EFB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lang w:val="fr-FR"/>
              </w:rPr>
            </w:pPr>
            <w:proofErr w:type="gramStart"/>
            <w:r w:rsidRPr="003822AD">
              <w:rPr>
                <w:b/>
                <w:lang w:val="fr-FR"/>
              </w:rPr>
              <w:t>Scouts:</w:t>
            </w:r>
            <w:proofErr w:type="gramEnd"/>
            <w:r w:rsidRPr="003822AD">
              <w:rPr>
                <w:lang w:val="fr-FR"/>
              </w:rPr>
              <w:t xml:space="preserve"> </w:t>
            </w:r>
            <w:r w:rsidR="0011454A">
              <w:rPr>
                <w:lang w:val="fr-FR"/>
              </w:rPr>
              <w:t xml:space="preserve">Air </w:t>
            </w:r>
            <w:proofErr w:type="spellStart"/>
            <w:r w:rsidR="0011454A">
              <w:rPr>
                <w:lang w:val="fr-FR"/>
              </w:rPr>
              <w:t>Activities</w:t>
            </w:r>
            <w:proofErr w:type="spellEnd"/>
          </w:p>
        </w:tc>
      </w:tr>
    </w:tbl>
    <w:p w14:paraId="02B59816" w14:textId="7DEF83B7" w:rsidR="00EC5674" w:rsidRPr="003822AD" w:rsidRDefault="00EC5674">
      <w:pPr>
        <w:rPr>
          <w:rFonts w:ascii="Nunito Sans Light" w:hAnsi="Nunito Sans Light"/>
          <w:lang w:val="fr-FR"/>
        </w:rPr>
      </w:pPr>
    </w:p>
    <w:p w14:paraId="2610E26E" w14:textId="77850FD1" w:rsidR="00186D5F" w:rsidRPr="00524FB5" w:rsidRDefault="00524FB5">
      <w:pPr>
        <w:rPr>
          <w:rFonts w:ascii="Nunito Sans Light" w:hAnsi="Nunito Sans Light"/>
          <w:b/>
        </w:rPr>
      </w:pPr>
      <w:r>
        <w:rPr>
          <w:rFonts w:ascii="Nunito Sans Light" w:hAnsi="Nunito Sans Light"/>
          <w:b/>
        </w:rPr>
        <w:t xml:space="preserve">The </w:t>
      </w:r>
      <w:r w:rsidR="00186D5F" w:rsidRPr="00524FB5">
        <w:rPr>
          <w:rFonts w:ascii="Nunito Sans Light" w:hAnsi="Nunito Sans Light"/>
          <w:b/>
        </w:rPr>
        <w:t>Activity</w:t>
      </w:r>
    </w:p>
    <w:tbl>
      <w:tblPr>
        <w:tblW w:w="1007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7"/>
        <w:gridCol w:w="3358"/>
        <w:gridCol w:w="3358"/>
      </w:tblGrid>
      <w:tr w:rsidR="00524FB5" w:rsidRPr="00524FB5" w14:paraId="5FD7BE21" w14:textId="77777777" w:rsidTr="00524FB5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D70E" w14:textId="41D71DB1" w:rsidR="00524FB5" w:rsidRPr="00524FB5" w:rsidRDefault="00524FB5" w:rsidP="00325DC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Easy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</w:tcPr>
          <w:p w14:paraId="50BBA743" w14:textId="56B9FAE0" w:rsidR="00524FB5" w:rsidRPr="00524FB5" w:rsidRDefault="00323FE0" w:rsidP="00325DC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Medium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95B3" w14:textId="37014068" w:rsidR="00524FB5" w:rsidRPr="00524FB5" w:rsidRDefault="00524FB5" w:rsidP="00325DC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Hard!</w:t>
            </w:r>
          </w:p>
        </w:tc>
      </w:tr>
      <w:tr w:rsidR="00AD541E" w:rsidRPr="00524FB5" w14:paraId="111562A3" w14:textId="77777777" w:rsidTr="00524FB5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F53B2" w14:textId="5E8F2481" w:rsidR="00AD541E" w:rsidRDefault="00600FFE" w:rsidP="00AD541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jc w:val="left"/>
            </w:pPr>
            <w:r>
              <w:t>Ticket to Travel</w:t>
            </w:r>
          </w:p>
          <w:p w14:paraId="30176FF4" w14:textId="29A0E331" w:rsidR="00600FFE" w:rsidRPr="00524FB5" w:rsidRDefault="00600FFE" w:rsidP="00600FF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jc w:val="left"/>
            </w:pPr>
            <w:hyperlink r:id="rId7" w:history="1">
              <w:r w:rsidRPr="003C1ABA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https://www.scouts.org.uk/activities/ticket-to-travel/</w:t>
              </w:r>
            </w:hyperlink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6682A53F" w14:textId="77777777" w:rsidR="00600FFE" w:rsidRDefault="00600FFE" w:rsidP="00600FF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jc w:val="left"/>
            </w:pPr>
            <w:r>
              <w:t>Ticket to Travel</w:t>
            </w:r>
          </w:p>
          <w:p w14:paraId="0E2EB730" w14:textId="3D0A5F51" w:rsidR="00AD541E" w:rsidRPr="00524FB5" w:rsidRDefault="00600FFE" w:rsidP="00600FF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jc w:val="left"/>
            </w:pPr>
            <w:hyperlink r:id="rId8" w:history="1">
              <w:r w:rsidRPr="003C1ABA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https://www.scouts.org.uk/activities/ticket-to-travel/</w:t>
              </w:r>
            </w:hyperlink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683D3" w14:textId="77777777" w:rsidR="00600FFE" w:rsidRDefault="00600FFE" w:rsidP="00600FF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jc w:val="left"/>
            </w:pPr>
            <w:r>
              <w:t>Ticket to Travel</w:t>
            </w:r>
          </w:p>
          <w:p w14:paraId="31367438" w14:textId="0BDBFCC3" w:rsidR="00AD541E" w:rsidRPr="00524FB5" w:rsidRDefault="00600FFE" w:rsidP="00600FF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jc w:val="left"/>
            </w:pPr>
            <w:hyperlink r:id="rId9" w:history="1">
              <w:r w:rsidRPr="003C1ABA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https://www.scouts.org.uk/activities/ticket-to-travel/</w:t>
              </w:r>
            </w:hyperlink>
          </w:p>
        </w:tc>
      </w:tr>
    </w:tbl>
    <w:p w14:paraId="34764EDD" w14:textId="5F7F2444" w:rsidR="00EF7263" w:rsidRPr="00524FB5" w:rsidRDefault="00EF7263" w:rsidP="00325DCC">
      <w:pPr>
        <w:pStyle w:val="BodyText"/>
        <w:ind w:left="0" w:right="344"/>
        <w:sectPr w:rsidR="00EF7263" w:rsidRPr="00524FB5" w:rsidSect="003C30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2269" w:right="680" w:bottom="680" w:left="680" w:header="2267" w:footer="278" w:gutter="0"/>
          <w:cols w:space="720"/>
          <w:titlePg/>
          <w:docGrid w:linePitch="299"/>
        </w:sectPr>
      </w:pPr>
    </w:p>
    <w:p w14:paraId="75EBE616" w14:textId="3C63A188" w:rsidR="00781B65" w:rsidRPr="00524FB5" w:rsidRDefault="00781B65" w:rsidP="00EF7263">
      <w:pPr>
        <w:tabs>
          <w:tab w:val="left" w:pos="8891"/>
        </w:tabs>
        <w:ind w:right="344"/>
        <w:rPr>
          <w:rFonts w:ascii="Nunito Sans Light" w:hAnsi="Nunito Sans Light"/>
        </w:rPr>
      </w:pPr>
    </w:p>
    <w:p w14:paraId="5538C07D" w14:textId="013F7744" w:rsidR="00524FB5" w:rsidRP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  <w:b/>
        </w:rPr>
      </w:pPr>
      <w:r>
        <w:rPr>
          <w:rFonts w:ascii="Nunito Sans Light" w:hAnsi="Nunito Sans Light"/>
          <w:b/>
        </w:rPr>
        <w:t>A Little More Research</w:t>
      </w:r>
      <w:r w:rsidR="00CC7589">
        <w:rPr>
          <w:rFonts w:ascii="Nunito Sans Light" w:hAnsi="Nunito Sans Light"/>
          <w:b/>
        </w:rPr>
        <w:t xml:space="preserve"> (if you want)</w:t>
      </w:r>
    </w:p>
    <w:tbl>
      <w:tblPr>
        <w:tblW w:w="1007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7"/>
        <w:gridCol w:w="3358"/>
        <w:gridCol w:w="3358"/>
      </w:tblGrid>
      <w:tr w:rsidR="00524FB5" w:rsidRPr="00524FB5" w14:paraId="10D4DA7C" w14:textId="77777777" w:rsidTr="000A2BD3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0E91" w14:textId="0BDA1047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Beavers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</w:tcPr>
          <w:p w14:paraId="3C5E8846" w14:textId="0D2F2DBE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Cubs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B6BB" w14:textId="177A3D35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Scouts</w:t>
            </w:r>
          </w:p>
        </w:tc>
      </w:tr>
      <w:tr w:rsidR="00524FB5" w:rsidRPr="00524FB5" w14:paraId="06BBBED4" w14:textId="77777777" w:rsidTr="000A2BD3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E031" w14:textId="1559D4B5" w:rsidR="0011454A" w:rsidRDefault="0011454A" w:rsidP="0011454A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 xml:space="preserve">Make an aircraft out of paper </w:t>
            </w:r>
            <w:r>
              <w:t>&amp;</w:t>
            </w:r>
            <w:r>
              <w:t xml:space="preserve"> see how </w:t>
            </w:r>
            <w:r>
              <w:t>i</w:t>
            </w:r>
            <w:r>
              <w:t>t flies.</w:t>
            </w:r>
          </w:p>
          <w:p w14:paraId="3F298DE5" w14:textId="77777777" w:rsidR="0011454A" w:rsidRDefault="0011454A" w:rsidP="0011454A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>Find out about one kind of aircraft and tell others in your section about it.</w:t>
            </w:r>
          </w:p>
          <w:p w14:paraId="210989AB" w14:textId="77777777" w:rsidR="0011454A" w:rsidRDefault="0011454A" w:rsidP="0011454A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>Spell your name using the phonetic alphabet.</w:t>
            </w:r>
          </w:p>
          <w:p w14:paraId="05F3214B" w14:textId="77777777" w:rsidR="0011454A" w:rsidRDefault="0011454A" w:rsidP="0011454A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>Talk to somebody who has flown in an aircraft, helicopter or hot air balloon.</w:t>
            </w:r>
          </w:p>
          <w:p w14:paraId="11F56E5F" w14:textId="6ACD0183" w:rsidR="003818A3" w:rsidRPr="00524FB5" w:rsidRDefault="0011454A" w:rsidP="0011454A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  <w:jc w:val="left"/>
            </w:pPr>
            <w:r>
              <w:t>Tell others in your section about an aircraft (real or imagined)</w:t>
            </w:r>
            <w:r w:rsidR="006B3EB5">
              <w:t>.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7FFAADEC" w14:textId="77777777" w:rsidR="006B3EB5" w:rsidRDefault="006B3EB5" w:rsidP="006B3EB5">
            <w:pPr>
              <w:pStyle w:val="BodyTex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 xml:space="preserve">Make an aircraft out of paper &amp; see how </w:t>
            </w:r>
            <w:bookmarkStart w:id="0" w:name="_GoBack"/>
            <w:bookmarkEnd w:id="0"/>
            <w:r>
              <w:t>it flies.</w:t>
            </w:r>
          </w:p>
          <w:p w14:paraId="4EEF2279" w14:textId="77777777" w:rsidR="006B3EB5" w:rsidRDefault="006B3EB5" w:rsidP="006B3EB5">
            <w:pPr>
              <w:pStyle w:val="BodyTex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>Find out about one kind of aircraft and tell others in your section about it.</w:t>
            </w:r>
          </w:p>
          <w:p w14:paraId="470A4E4E" w14:textId="77777777" w:rsidR="006B3EB5" w:rsidRDefault="006B3EB5" w:rsidP="006B3EB5">
            <w:pPr>
              <w:pStyle w:val="BodyTex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>Spell your name using the phonetic alphabet.</w:t>
            </w:r>
          </w:p>
          <w:p w14:paraId="1D346657" w14:textId="77777777" w:rsidR="006B3EB5" w:rsidRDefault="006B3EB5" w:rsidP="006B3EB5">
            <w:pPr>
              <w:pStyle w:val="BodyTex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>Talk to somebody who has flown in an aircraft, helicopter or hot air balloon.</w:t>
            </w:r>
          </w:p>
          <w:p w14:paraId="57DEE5F7" w14:textId="2F319BD7" w:rsidR="001E21B2" w:rsidRPr="00524FB5" w:rsidRDefault="006B3EB5" w:rsidP="006B3EB5">
            <w:pPr>
              <w:pStyle w:val="BodyTex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>Tell others in your section about an aircraft (real or imagined).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B7A1B" w14:textId="77777777" w:rsidR="006B3EB5" w:rsidRDefault="006B3EB5" w:rsidP="006B3EB5">
            <w:pPr>
              <w:pStyle w:val="BodyTex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>Make an aircraft out of paper &amp; see how it flies.</w:t>
            </w:r>
          </w:p>
          <w:p w14:paraId="13B86A01" w14:textId="77777777" w:rsidR="006B3EB5" w:rsidRDefault="006B3EB5" w:rsidP="006B3EB5">
            <w:pPr>
              <w:pStyle w:val="BodyTex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>Find out about one kind of aircraft and tell others in your section about it.</w:t>
            </w:r>
          </w:p>
          <w:p w14:paraId="24C75625" w14:textId="77777777" w:rsidR="006B3EB5" w:rsidRDefault="006B3EB5" w:rsidP="006B3EB5">
            <w:pPr>
              <w:pStyle w:val="BodyTex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>Spell your name using the phonetic alphabet.</w:t>
            </w:r>
          </w:p>
          <w:p w14:paraId="3E77F96A" w14:textId="77777777" w:rsidR="006B3EB5" w:rsidRDefault="006B3EB5" w:rsidP="006B3EB5">
            <w:pPr>
              <w:pStyle w:val="BodyTex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>Talk to somebody who has flown in an aircraft, helicopter or hot air balloon.</w:t>
            </w:r>
          </w:p>
          <w:p w14:paraId="79C14688" w14:textId="19286A05" w:rsidR="001E21B2" w:rsidRPr="00232E97" w:rsidRDefault="006B3EB5" w:rsidP="006B3EB5">
            <w:pPr>
              <w:pStyle w:val="BodyTex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>Tell others in your section about an aircraft (real or imagined).</w:t>
            </w:r>
          </w:p>
        </w:tc>
      </w:tr>
    </w:tbl>
    <w:p w14:paraId="40C262F9" w14:textId="00248F8E" w:rsid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</w:rPr>
      </w:pPr>
    </w:p>
    <w:p w14:paraId="15A3FA5A" w14:textId="3CDE9B91" w:rsidR="00524FB5" w:rsidRP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  <w:b/>
        </w:rPr>
      </w:pPr>
      <w:r w:rsidRPr="00524FB5">
        <w:rPr>
          <w:rFonts w:ascii="Nunito Sans Light" w:hAnsi="Nunito Sans Light"/>
          <w:b/>
        </w:rPr>
        <w:t>Tell Us How You’ve Done</w:t>
      </w:r>
    </w:p>
    <w:tbl>
      <w:tblPr>
        <w:tblW w:w="7774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74"/>
      </w:tblGrid>
      <w:tr w:rsidR="00524FB5" w:rsidRPr="00524FB5" w14:paraId="6A920107" w14:textId="77777777" w:rsidTr="004F075E">
        <w:trPr>
          <w:trHeight w:val="280"/>
        </w:trPr>
        <w:tc>
          <w:tcPr>
            <w:tcW w:w="7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1E12" w14:textId="49D5BA30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Insert Pictures</w:t>
            </w:r>
            <w:r w:rsidR="00603A9F">
              <w:t>, Answers to Research or Just If You’ve Enjoyed it!</w:t>
            </w:r>
          </w:p>
        </w:tc>
      </w:tr>
      <w:tr w:rsidR="00524FB5" w:rsidRPr="00524FB5" w14:paraId="6E3EF406" w14:textId="77777777" w:rsidTr="0093063B">
        <w:trPr>
          <w:trHeight w:val="280"/>
        </w:trPr>
        <w:tc>
          <w:tcPr>
            <w:tcW w:w="7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17CF" w14:textId="22268565" w:rsidR="00524FB5" w:rsidRPr="005E00C4" w:rsidRDefault="00A846C8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b/>
                <w:color w:val="FF0000"/>
              </w:rPr>
            </w:pPr>
            <w:r w:rsidRPr="005E00C4">
              <w:rPr>
                <w:b/>
                <w:color w:val="FF0000"/>
              </w:rPr>
              <w:t>&lt;ENTER HERE&gt;</w:t>
            </w:r>
          </w:p>
          <w:p w14:paraId="1ABA658D" w14:textId="53299358" w:rsidR="001B41C2" w:rsidRPr="00524FB5" w:rsidRDefault="001B41C2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</w:tc>
      </w:tr>
    </w:tbl>
    <w:p w14:paraId="3BD41C18" w14:textId="77777777" w:rsidR="00524FB5" w:rsidRP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</w:rPr>
      </w:pPr>
    </w:p>
    <w:sectPr w:rsidR="00524FB5" w:rsidRPr="00524FB5" w:rsidSect="000A70BD">
      <w:footerReference w:type="even" r:id="rId16"/>
      <w:type w:val="continuous"/>
      <w:pgSz w:w="11910" w:h="16840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F51E4" w14:textId="77777777" w:rsidR="00EF7F03" w:rsidRDefault="00EF7F03">
      <w:r>
        <w:separator/>
      </w:r>
    </w:p>
  </w:endnote>
  <w:endnote w:type="continuationSeparator" w:id="0">
    <w:p w14:paraId="6EE32CF2" w14:textId="77777777" w:rsidR="00EF7F03" w:rsidRDefault="00EF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1" w:fontKey="{9962F743-FC99-4031-BBEF-5CB27F5C1ABA}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2" w:fontKey="{DDF7B6B1-1A77-49A7-A45B-03E2ECE51037}"/>
    <w:embedBold r:id="rId3" w:fontKey="{F7BA1070-67F5-4844-B942-4CC6C69F1EF8}"/>
  </w:font>
  <w:font w:name="NunitoSans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Nunito Sans Black">
    <w:altName w:val="Nunito Sans Black"/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fontKey="{31A17422-E0A2-4495-B24D-80B66112967A}"/>
    <w:embedBold r:id="rId5" w:fontKey="{D90B332E-F99C-460F-B9CE-C6BC397731C3}"/>
  </w:font>
  <w:font w:name="NunitoSans-Extra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 Sans Light">
    <w:altName w:val="Calibri"/>
    <w:panose1 w:val="00000400000000000000"/>
    <w:charset w:val="00"/>
    <w:family w:val="auto"/>
    <w:pitch w:val="variable"/>
    <w:sig w:usb0="20000007" w:usb1="00000001" w:usb2="00000000" w:usb3="00000000" w:csb0="00000193" w:csb1="00000000"/>
    <w:embedRegular r:id="rId6" w:fontKey="{DF82E11E-0B4A-4650-9D91-DDB5EF61EE1A}"/>
    <w:embedBold r:id="rId7" w:fontKey="{296AEF45-EC30-4143-B548-59C208EC905B}"/>
  </w:font>
  <w:font w:name="Nunito Light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8" w:fontKey="{DB0D42F3-A275-44DF-900F-131ACB728BEA}"/>
  </w:font>
  <w:font w:name="NunitoSans-Regular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Sans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15C8A" w14:textId="77777777" w:rsidR="00D20816" w:rsidRDefault="00D20816" w:rsidP="005665E3">
    <w:pPr>
      <w:pStyle w:val="BodyText"/>
      <w:ind w:left="0"/>
    </w:pPr>
  </w:p>
  <w:p w14:paraId="2857E19E" w14:textId="77777777" w:rsidR="00D20816" w:rsidRPr="005665E3" w:rsidRDefault="00D20816" w:rsidP="00566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5992A" w14:textId="77777777" w:rsidR="00D20816" w:rsidRDefault="00D20816" w:rsidP="000A70BD">
    <w:pPr>
      <w:pStyle w:val="BodyText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D6A01" w14:textId="205B8FE9" w:rsidR="00D20816" w:rsidRDefault="00D208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F54DFD" wp14:editId="0135BF99">
              <wp:simplePos x="0" y="0"/>
              <wp:positionH relativeFrom="column">
                <wp:posOffset>5365750</wp:posOffset>
              </wp:positionH>
              <wp:positionV relativeFrom="paragraph">
                <wp:posOffset>-45085</wp:posOffset>
              </wp:positionV>
              <wp:extent cx="89535" cy="89535"/>
              <wp:effectExtent l="0" t="0" r="5715" b="5715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9202" h="9202">
                            <a:moveTo>
                              <a:pt x="6634" y="3879"/>
                            </a:moveTo>
                            <a:cubicBezTo>
                              <a:pt x="6634" y="3932"/>
                              <a:pt x="6634" y="3959"/>
                              <a:pt x="6634" y="4013"/>
                            </a:cubicBezTo>
                            <a:cubicBezTo>
                              <a:pt x="6634" y="5243"/>
                              <a:pt x="5698" y="6688"/>
                              <a:pt x="3960" y="6688"/>
                            </a:cubicBezTo>
                            <a:cubicBezTo>
                              <a:pt x="3425" y="6688"/>
                              <a:pt x="2943" y="6527"/>
                              <a:pt x="2515" y="6260"/>
                            </a:cubicBezTo>
                            <a:cubicBezTo>
                              <a:pt x="2596" y="6260"/>
                              <a:pt x="2649" y="6260"/>
                              <a:pt x="2729" y="6260"/>
                            </a:cubicBezTo>
                            <a:cubicBezTo>
                              <a:pt x="3184" y="6260"/>
                              <a:pt x="3585" y="6126"/>
                              <a:pt x="3906" y="5859"/>
                            </a:cubicBezTo>
                            <a:cubicBezTo>
                              <a:pt x="3505" y="5859"/>
                              <a:pt x="3157" y="5591"/>
                              <a:pt x="3024" y="5216"/>
                            </a:cubicBezTo>
                            <a:cubicBezTo>
                              <a:pt x="3077" y="5216"/>
                              <a:pt x="3157" y="5243"/>
                              <a:pt x="3211" y="5243"/>
                            </a:cubicBezTo>
                            <a:cubicBezTo>
                              <a:pt x="3291" y="5243"/>
                              <a:pt x="3371" y="5216"/>
                              <a:pt x="3452" y="5190"/>
                            </a:cubicBezTo>
                            <a:cubicBezTo>
                              <a:pt x="3024" y="5109"/>
                              <a:pt x="2703" y="4735"/>
                              <a:pt x="2703" y="4280"/>
                            </a:cubicBezTo>
                            <a:lnTo>
                              <a:pt x="2703" y="4253"/>
                            </a:lnTo>
                            <a:cubicBezTo>
                              <a:pt x="2836" y="4334"/>
                              <a:pt x="2970" y="4387"/>
                              <a:pt x="3131" y="4387"/>
                            </a:cubicBezTo>
                            <a:cubicBezTo>
                              <a:pt x="2863" y="4200"/>
                              <a:pt x="2703" y="3932"/>
                              <a:pt x="2703" y="3585"/>
                            </a:cubicBezTo>
                            <a:cubicBezTo>
                              <a:pt x="2703" y="3424"/>
                              <a:pt x="2756" y="3264"/>
                              <a:pt x="2836" y="3130"/>
                            </a:cubicBezTo>
                            <a:cubicBezTo>
                              <a:pt x="3291" y="3692"/>
                              <a:pt x="3987" y="4066"/>
                              <a:pt x="4788" y="4120"/>
                            </a:cubicBezTo>
                            <a:cubicBezTo>
                              <a:pt x="4761" y="4039"/>
                              <a:pt x="4761" y="3959"/>
                              <a:pt x="4761" y="3879"/>
                            </a:cubicBezTo>
                            <a:cubicBezTo>
                              <a:pt x="4761" y="3371"/>
                              <a:pt x="5163" y="2943"/>
                              <a:pt x="5698" y="2943"/>
                            </a:cubicBezTo>
                            <a:cubicBezTo>
                              <a:pt x="5965" y="2943"/>
                              <a:pt x="6206" y="3076"/>
                              <a:pt x="6393" y="3237"/>
                            </a:cubicBezTo>
                            <a:cubicBezTo>
                              <a:pt x="6607" y="3210"/>
                              <a:pt x="6794" y="3130"/>
                              <a:pt x="6982" y="3023"/>
                            </a:cubicBezTo>
                            <a:cubicBezTo>
                              <a:pt x="6901" y="3237"/>
                              <a:pt x="6768" y="3424"/>
                              <a:pt x="6554" y="3531"/>
                            </a:cubicBezTo>
                            <a:cubicBezTo>
                              <a:pt x="6768" y="3504"/>
                              <a:pt x="6928" y="3478"/>
                              <a:pt x="7115" y="3397"/>
                            </a:cubicBezTo>
                            <a:cubicBezTo>
                              <a:pt x="6982" y="3585"/>
                              <a:pt x="6821" y="3745"/>
                              <a:pt x="6634" y="3879"/>
                            </a:cubicBezTo>
                            <a:close/>
                            <a:moveTo>
                              <a:pt x="4601" y="0"/>
                            </a:moveTo>
                            <a:cubicBezTo>
                              <a:pt x="2061" y="0"/>
                              <a:pt x="0" y="2059"/>
                              <a:pt x="0" y="4601"/>
                            </a:cubicBezTo>
                            <a:cubicBezTo>
                              <a:pt x="0" y="7143"/>
                              <a:pt x="2061" y="9202"/>
                              <a:pt x="4601" y="9202"/>
                            </a:cubicBezTo>
                            <a:cubicBezTo>
                              <a:pt x="7142" y="9202"/>
                              <a:pt x="9202" y="7143"/>
                              <a:pt x="9202" y="4601"/>
                            </a:cubicBezTo>
                            <a:cubicBezTo>
                              <a:pt x="9202" y="2059"/>
                              <a:pt x="7142" y="0"/>
                              <a:pt x="4601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  <a:prstDash val="solid"/>
                      </a:ln>
                    </wps:spPr>
                    <wps:bodyPr wrap="none" lIns="90000" tIns="45000" rIns="90000" bIns="45000" anchor="ctr" anchorCtr="1" compatLnSpc="0"/>
                  </wps:wsp>
                </a:graphicData>
              </a:graphic>
            </wp:anchor>
          </w:drawing>
        </mc:Choice>
        <mc:Fallback>
          <w:pict>
            <v:shape w14:anchorId="3FCF4418" id="Freeform 1" o:spid="_x0000_s1026" style="position:absolute;margin-left:422.5pt;margin-top:-3.55pt;width:7.05pt;height:7.0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202,9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" path="m6634,3879v,53,,80,,134c6634,5243,5698,6688,3960,6688v-535,,-1017,-161,-1445,-428c2596,6260,2649,6260,2729,6260v455,,856,-134,1177,-401c3505,5859,3157,5591,3024,5216v53,,133,27,187,27c3291,5243,3371,5216,3452,5190v-428,-81,-749,-455,-749,-910l2703,4253v133,81,267,134,428,134c2863,4200,2703,3932,2703,3585v,-161,53,-321,133,-455c3291,3692,3987,4066,4788,4120v-27,-81,-27,-161,-27,-241c4761,3371,5163,2943,5698,2943v267,,508,133,695,294c6607,3210,6794,3130,6982,3023v-81,214,-214,401,-428,508c6768,3504,6928,3478,7115,3397v-133,188,-294,348,-481,482xm4601,c2061,,,2059,,4601,,7143,2061,9202,4601,9202v2541,,4601,-2059,4601,-4601c9202,2059,7142,,4601,xe" fillcolor="black" stroked="f">
              <v:path arrowok="t" o:connecttype="custom" o:connectlocs="44768,0;0,44768;44768,89535;89535,44768" o:connectangles="270,180,9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4871A7" wp14:editId="70AEE936">
              <wp:simplePos x="0" y="0"/>
              <wp:positionH relativeFrom="column">
                <wp:posOffset>5365750</wp:posOffset>
              </wp:positionH>
              <wp:positionV relativeFrom="paragraph">
                <wp:posOffset>-157852</wp:posOffset>
              </wp:positionV>
              <wp:extent cx="89535" cy="89535"/>
              <wp:effectExtent l="0" t="0" r="5715" b="5715"/>
              <wp:wrapNone/>
              <wp:docPr id="2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9202" h="9176">
                            <a:moveTo>
                              <a:pt x="6286" y="2435"/>
                            </a:moveTo>
                            <a:cubicBezTo>
                              <a:pt x="5671" y="2435"/>
                              <a:pt x="5671" y="2435"/>
                              <a:pt x="5671" y="2435"/>
                            </a:cubicBezTo>
                            <a:cubicBezTo>
                              <a:pt x="5189" y="2435"/>
                              <a:pt x="5109" y="2649"/>
                              <a:pt x="5109" y="2996"/>
                            </a:cubicBezTo>
                            <a:cubicBezTo>
                              <a:pt x="5109" y="3719"/>
                              <a:pt x="5109" y="3719"/>
                              <a:pt x="5109" y="3719"/>
                            </a:cubicBezTo>
                            <a:cubicBezTo>
                              <a:pt x="6233" y="3719"/>
                              <a:pt x="6233" y="3719"/>
                              <a:pt x="6233" y="3719"/>
                            </a:cubicBezTo>
                            <a:cubicBezTo>
                              <a:pt x="6099" y="4868"/>
                              <a:pt x="6099" y="4868"/>
                              <a:pt x="6099" y="4868"/>
                            </a:cubicBezTo>
                            <a:cubicBezTo>
                              <a:pt x="5109" y="4868"/>
                              <a:pt x="5109" y="4868"/>
                              <a:pt x="5109" y="4868"/>
                            </a:cubicBezTo>
                            <a:cubicBezTo>
                              <a:pt x="5109" y="7811"/>
                              <a:pt x="5109" y="7811"/>
                              <a:pt x="5109" y="7811"/>
                            </a:cubicBezTo>
                            <a:cubicBezTo>
                              <a:pt x="3906" y="7811"/>
                              <a:pt x="3906" y="7811"/>
                              <a:pt x="3906" y="7811"/>
                            </a:cubicBezTo>
                            <a:cubicBezTo>
                              <a:pt x="3906" y="4868"/>
                              <a:pt x="3906" y="4868"/>
                              <a:pt x="3906" y="4868"/>
                            </a:cubicBezTo>
                            <a:cubicBezTo>
                              <a:pt x="2917" y="4868"/>
                              <a:pt x="2917" y="4868"/>
                              <a:pt x="2917" y="4868"/>
                            </a:cubicBezTo>
                            <a:cubicBezTo>
                              <a:pt x="2917" y="3719"/>
                              <a:pt x="2917" y="3719"/>
                              <a:pt x="2917" y="3719"/>
                            </a:cubicBezTo>
                            <a:cubicBezTo>
                              <a:pt x="3906" y="3719"/>
                              <a:pt x="3906" y="3719"/>
                              <a:pt x="3906" y="3719"/>
                            </a:cubicBezTo>
                            <a:cubicBezTo>
                              <a:pt x="3906" y="2889"/>
                              <a:pt x="3906" y="2889"/>
                              <a:pt x="3906" y="2889"/>
                            </a:cubicBezTo>
                            <a:cubicBezTo>
                              <a:pt x="3906" y="1900"/>
                              <a:pt x="4522" y="1365"/>
                              <a:pt x="5403" y="1365"/>
                            </a:cubicBezTo>
                            <a:cubicBezTo>
                              <a:pt x="5805" y="1365"/>
                              <a:pt x="6179" y="1391"/>
                              <a:pt x="6286" y="1391"/>
                            </a:cubicBezTo>
                            <a:close/>
                            <a:moveTo>
                              <a:pt x="0" y="0"/>
                            </a:moveTo>
                            <a:moveTo>
                              <a:pt x="4601" y="0"/>
                            </a:moveTo>
                            <a:cubicBezTo>
                              <a:pt x="2061" y="0"/>
                              <a:pt x="0" y="2060"/>
                              <a:pt x="0" y="4601"/>
                            </a:cubicBezTo>
                            <a:cubicBezTo>
                              <a:pt x="0" y="7115"/>
                              <a:pt x="2061" y="9176"/>
                              <a:pt x="4601" y="9176"/>
                            </a:cubicBezTo>
                            <a:cubicBezTo>
                              <a:pt x="7142" y="9176"/>
                              <a:pt x="9202" y="7115"/>
                              <a:pt x="9202" y="4601"/>
                            </a:cubicBezTo>
                            <a:cubicBezTo>
                              <a:pt x="9202" y="2060"/>
                              <a:pt x="7142" y="0"/>
                              <a:pt x="4601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  <a:prstDash val="solid"/>
                      </a:ln>
                    </wps:spPr>
                    <wps:bodyPr wrap="none" lIns="90000" tIns="45000" rIns="90000" bIns="45000" anchor="ctr" anchorCtr="1" compatLnSpc="0"/>
                  </wps:wsp>
                </a:graphicData>
              </a:graphic>
            </wp:anchor>
          </w:drawing>
        </mc:Choice>
        <mc:Fallback>
          <w:pict>
            <v:shape w14:anchorId="027A91CD" id="Freeform 2" o:spid="_x0000_s1026" style="position:absolute;margin-left:422.5pt;margin-top:-12.45pt;width:7.05pt;height:7.0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202,9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" path="m6286,2435v-615,,-615,,-615,c5189,2435,5109,2649,5109,2996v,723,,723,,723c6233,3719,6233,3719,6233,3719,6099,4868,6099,4868,6099,4868v-990,,-990,,-990,c5109,7811,5109,7811,5109,7811v-1203,,-1203,,-1203,c3906,4868,3906,4868,3906,4868v-989,,-989,,-989,c2917,3719,2917,3719,2917,3719v989,,989,,989,c3906,2889,3906,2889,3906,2889v,-989,616,-1524,1497,-1524c5805,1365,6179,1391,6286,1391r,1044xm,,4601,c2061,,,2060,,4601,,7115,2061,9176,4601,9176v2541,,4601,-2061,4601,-4575c9202,2060,7142,,4601,xe" fillcolor="black" stroked="f">
              <v:path arrowok="t" o:connecttype="custom" o:connectlocs="44768,0;0,44768;44768,89535;89535,44768" o:connectangles="270,180,90,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48000" behindDoc="0" locked="0" layoutInCell="1" allowOverlap="1" wp14:anchorId="689DEF78" wp14:editId="6D605F2D">
              <wp:simplePos x="0" y="0"/>
              <wp:positionH relativeFrom="column">
                <wp:posOffset>-6350</wp:posOffset>
              </wp:positionH>
              <wp:positionV relativeFrom="paragraph">
                <wp:posOffset>-1326778</wp:posOffset>
              </wp:positionV>
              <wp:extent cx="6762869" cy="1382400"/>
              <wp:effectExtent l="0" t="0" r="0" b="825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869" cy="1382400"/>
                        <a:chOff x="-1" y="0"/>
                        <a:chExt cx="6762869" cy="1382400"/>
                      </a:xfrm>
                    </wpg:grpSpPr>
                    <wps:wsp>
                      <wps:cNvPr id="279" name="Text Box 59"/>
                      <wps:cNvSpPr txBox="1">
                        <a:spLocks noChangeArrowheads="1"/>
                      </wps:cNvSpPr>
                      <wps:spPr bwMode="auto">
                        <a:xfrm>
                          <a:off x="-1" y="1199472"/>
                          <a:ext cx="4335517" cy="182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31826" w14:textId="437553D5" w:rsidR="00D20816" w:rsidRDefault="00D20816" w:rsidP="00F57DE1">
                            <w:pPr>
                              <w:pStyle w:val="Footertext"/>
                            </w:pPr>
                            <w:r>
                              <w:rPr>
                                <w:b/>
                              </w:rPr>
                              <w:t xml:space="preserve">Group Scout Leader: </w:t>
                            </w:r>
                            <w:r>
                              <w:t xml:space="preserve">Chris Blockley </w:t>
                            </w:r>
                            <w:r>
                              <w:rPr>
                                <w:b/>
                              </w:rPr>
                              <w:t xml:space="preserve">Group Chairperson: </w:t>
                            </w:r>
                            <w:r w:rsidRPr="00E37C76">
                              <w:t>Thomas Pitt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Founder: </w:t>
                            </w:r>
                            <w:r>
                              <w:t xml:space="preserve">Robert Baden-Powell OM. </w:t>
                            </w:r>
                            <w:r>
                              <w:rPr>
                                <w:b/>
                              </w:rPr>
                              <w:t xml:space="preserve">Chief Scout: </w:t>
                            </w:r>
                            <w:r>
                              <w:t xml:space="preserve">Lt </w:t>
                            </w:r>
                            <w:proofErr w:type="spellStart"/>
                            <w:r>
                              <w:t>Cdr</w:t>
                            </w:r>
                            <w:proofErr w:type="spellEnd"/>
                            <w:r>
                              <w:t xml:space="preserve"> (Hon) Bear Grylls RN</w:t>
                            </w:r>
                          </w:p>
                          <w:p w14:paraId="71223AA6" w14:textId="7D25F856" w:rsidR="00D20816" w:rsidRDefault="00D20816" w:rsidP="00F57DE1">
                            <w:pPr>
                              <w:pStyle w:val="Footertext"/>
                            </w:pPr>
                            <w:r>
                              <w:t>Registered Charity Numbers EW40946 (England and Wales).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8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369668" y="0"/>
                          <a:ext cx="1393200" cy="138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D7B1" w14:textId="77777777" w:rsidR="00D20816" w:rsidRPr="005665E3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  <w:t>1</w:t>
                            </w:r>
                            <w:r w:rsidRPr="00FD3CF7"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vertAlign w:val="superscript"/>
                                <w:lang w:val="en-GB"/>
                              </w:rPr>
                              <w:t>st</w:t>
                            </w:r>
                            <w:r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  <w:t xml:space="preserve"> Farnsfield Scout Group</w:t>
                            </w:r>
                          </w:p>
                          <w:p w14:paraId="23848D5D" w14:textId="5C6336EE" w:rsidR="00D2081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Morgan House,</w:t>
                            </w:r>
                          </w:p>
                          <w:p w14:paraId="4E1D830E" w14:textId="0CE4CFCB" w:rsidR="00D2081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22 Powell Court, Farnsfield, Newark</w:t>
                            </w:r>
                          </w:p>
                          <w:p w14:paraId="3996C422" w14:textId="297D4DC6" w:rsidR="00D20816" w:rsidRPr="00E37C7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Nottinghamshire NG22 8DZ</w:t>
                            </w:r>
                          </w:p>
                          <w:p w14:paraId="67EF2357" w14:textId="42CFF9FA" w:rsidR="00D2081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Sans-Regular" w:eastAsiaTheme="minorHAnsi" w:hAnsi="NunitoSans-Regular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FB5D6BE" w14:textId="77777777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Sans-Regular" w:eastAsiaTheme="minorHAnsi" w:hAnsi="NunitoSans-Regular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4E6FE81" w14:textId="62752316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+44 (0)</w:t>
                            </w: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77 7932 4341</w:t>
                            </w:r>
                          </w:p>
                          <w:p w14:paraId="7CBE5AD9" w14:textId="12943F70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join</w:t>
                            </w: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@</w:t>
                            </w: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.org.uk</w:t>
                            </w:r>
                          </w:p>
                          <w:p w14:paraId="2DB03BAE" w14:textId="401A013E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.org.uk</w:t>
                            </w:r>
                          </w:p>
                          <w:p w14:paraId="3F98ED08" w14:textId="2E205E67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ind w:left="168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</w:p>
                          <w:p w14:paraId="68CA2D3C" w14:textId="6BEA905A" w:rsidR="00D20816" w:rsidRPr="002530F1" w:rsidRDefault="00D20816" w:rsidP="00F57DE1">
                            <w:pPr>
                              <w:spacing w:line="180" w:lineRule="exact"/>
                              <w:ind w:left="168"/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@</w:t>
                            </w: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9DEF78" id="Group 3" o:spid="_x0000_s1027" style="position:absolute;margin-left:-.5pt;margin-top:-104.45pt;width:532.5pt;height:108.85pt;z-index:251648000" coordorigin="" coordsize="67628,13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1994;width:43355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<v:textbox inset="0,0,0,0">
                  <w:txbxContent>
                    <w:p w14:paraId="26E31826" w14:textId="437553D5" w:rsidR="00D20816" w:rsidRDefault="00D20816" w:rsidP="00F57DE1">
                      <w:pPr>
                        <w:pStyle w:val="Footertext"/>
                      </w:pPr>
                      <w:r>
                        <w:rPr>
                          <w:b/>
                        </w:rPr>
                        <w:t xml:space="preserve">Group Scout Leader: </w:t>
                      </w:r>
                      <w:r>
                        <w:t xml:space="preserve">Chris Blockley </w:t>
                      </w:r>
                      <w:r>
                        <w:rPr>
                          <w:b/>
                        </w:rPr>
                        <w:t xml:space="preserve">Group Chairperson: </w:t>
                      </w:r>
                      <w:r w:rsidRPr="00E37C76">
                        <w:t>Thomas Pitt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Founder: </w:t>
                      </w:r>
                      <w:r>
                        <w:t xml:space="preserve">Robert Baden-Powell OM. </w:t>
                      </w:r>
                      <w:r>
                        <w:rPr>
                          <w:b/>
                        </w:rPr>
                        <w:t xml:space="preserve">Chief Scout: </w:t>
                      </w:r>
                      <w:r>
                        <w:t xml:space="preserve">Lt </w:t>
                      </w:r>
                      <w:proofErr w:type="spellStart"/>
                      <w:r>
                        <w:t>Cdr</w:t>
                      </w:r>
                      <w:proofErr w:type="spellEnd"/>
                      <w:r>
                        <w:t xml:space="preserve"> (Hon) Bear Grylls RN</w:t>
                      </w:r>
                    </w:p>
                    <w:p w14:paraId="71223AA6" w14:textId="7D25F856" w:rsidR="00D20816" w:rsidRDefault="00D20816" w:rsidP="00F57DE1">
                      <w:pPr>
                        <w:pStyle w:val="Footertext"/>
                      </w:pPr>
                      <w:r>
                        <w:t>Registered Charity Numbers EW40946 (England and Wales).</w:t>
                      </w:r>
                    </w:p>
                  </w:txbxContent>
                </v:textbox>
              </v:shape>
              <v:shape id="_x0000_s1029" type="#_x0000_t202" style="position:absolute;left:53696;width:13932;height:13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<v:textbox inset="0,0,0,0">
                  <w:txbxContent>
                    <w:p w14:paraId="75C5D7B1" w14:textId="77777777" w:rsidR="00D20816" w:rsidRPr="005665E3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  <w:t>1</w:t>
                      </w:r>
                      <w:r w:rsidRPr="00FD3CF7"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vertAlign w:val="superscript"/>
                          <w:lang w:val="en-GB"/>
                        </w:rPr>
                        <w:t>st</w:t>
                      </w:r>
                      <w:r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  <w:t xml:space="preserve"> Farnsfield Scout Group</w:t>
                      </w:r>
                    </w:p>
                    <w:p w14:paraId="23848D5D" w14:textId="5C6336EE" w:rsidR="00D2081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Morgan House,</w:t>
                      </w:r>
                    </w:p>
                    <w:p w14:paraId="4E1D830E" w14:textId="0CE4CFCB" w:rsidR="00D2081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22 Powell Court, Farnsfield, Newark</w:t>
                      </w:r>
                    </w:p>
                    <w:p w14:paraId="3996C422" w14:textId="297D4DC6" w:rsidR="00D20816" w:rsidRPr="00E37C7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Nottinghamshire NG22 8DZ</w:t>
                      </w:r>
                    </w:p>
                    <w:p w14:paraId="67EF2357" w14:textId="42CFF9FA" w:rsidR="00D2081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Sans-Regular" w:eastAsiaTheme="minorHAnsi" w:hAnsi="NunitoSans-Regular" w:cs="NunitoSans-Regular"/>
                          <w:sz w:val="14"/>
                          <w:szCs w:val="14"/>
                          <w:lang w:val="it-IT"/>
                        </w:rPr>
                      </w:pPr>
                    </w:p>
                    <w:p w14:paraId="3FB5D6BE" w14:textId="77777777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Sans-Regular" w:eastAsiaTheme="minorHAnsi" w:hAnsi="NunitoSans-Regular" w:cs="NunitoSans-Regular"/>
                          <w:sz w:val="14"/>
                          <w:szCs w:val="14"/>
                          <w:lang w:val="it-IT"/>
                        </w:rPr>
                      </w:pPr>
                    </w:p>
                    <w:p w14:paraId="14E6FE81" w14:textId="62752316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+44 (0)</w:t>
                      </w: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77 7932 4341</w:t>
                      </w:r>
                    </w:p>
                    <w:p w14:paraId="7CBE5AD9" w14:textId="12943F70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join</w:t>
                      </w: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@</w:t>
                      </w: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1stfarnsfield</w:t>
                      </w: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.org.uk</w:t>
                      </w:r>
                    </w:p>
                    <w:p w14:paraId="2DB03BAE" w14:textId="401A013E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1stfarnsfield</w:t>
                      </w: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.org.uk</w:t>
                      </w:r>
                    </w:p>
                    <w:p w14:paraId="3F98ED08" w14:textId="2E205E67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ind w:left="168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/</w:t>
                      </w: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1stfarnsfield</w:t>
                      </w:r>
                    </w:p>
                    <w:p w14:paraId="68CA2D3C" w14:textId="6BEA905A" w:rsidR="00D20816" w:rsidRPr="002530F1" w:rsidRDefault="00D20816" w:rsidP="00F57DE1">
                      <w:pPr>
                        <w:spacing w:line="180" w:lineRule="exact"/>
                        <w:ind w:left="168"/>
                        <w:rPr>
                          <w:rFonts w:asciiTheme="minorHAnsi" w:hAnsiTheme="minorHAnsi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@</w:t>
                      </w: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1stfarnsfield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B96D" w14:textId="77777777" w:rsidR="00D20816" w:rsidRDefault="00D20816" w:rsidP="000A70BD">
    <w:pPr>
      <w:pStyle w:val="BodyText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503302572" behindDoc="0" locked="0" layoutInCell="0" allowOverlap="1" wp14:anchorId="32A8505C" wp14:editId="7E1F974F">
              <wp:simplePos x="0" y="0"/>
              <wp:positionH relativeFrom="page">
                <wp:posOffset>5796915</wp:posOffset>
              </wp:positionH>
              <wp:positionV relativeFrom="page">
                <wp:posOffset>9148815</wp:posOffset>
              </wp:positionV>
              <wp:extent cx="1393200" cy="1382400"/>
              <wp:effectExtent l="0" t="0" r="0" b="8255"/>
              <wp:wrapNone/>
              <wp:docPr id="2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3200" cy="138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6C8FE7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 Sans Black" w:eastAsiaTheme="minorHAnsi" w:hAnsi="Nunito Sans Black" w:cs="NunitoSans-Black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="Nunito Sans Black" w:eastAsiaTheme="minorHAnsi" w:hAnsi="Nunito Sans Black" w:cs="NunitoSans-Black"/>
                              <w:sz w:val="14"/>
                              <w:szCs w:val="14"/>
                              <w:lang w:val="en-GB"/>
                            </w:rPr>
                            <w:t>The Scout Association</w:t>
                          </w:r>
                        </w:p>
                        <w:p w14:paraId="29D9849C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Gilwell</w:t>
                          </w:r>
                          <w:proofErr w:type="spellEnd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 xml:space="preserve"> Park</w:t>
                          </w:r>
                        </w:p>
                        <w:p w14:paraId="18C11989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Chingford</w:t>
                          </w:r>
                        </w:p>
                        <w:p w14:paraId="42FD4D79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it-IT"/>
                            </w:rPr>
                            <w:t>London E4 7QW</w:t>
                          </w:r>
                        </w:p>
                        <w:p w14:paraId="0A91F759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Sans-Regular" w:eastAsiaTheme="minorHAnsi" w:hAnsi="NunitoSans-Regular" w:cs="NunitoSans-Regular"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1CCAC363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0345 300 1818 (UK)</w:t>
                          </w:r>
                        </w:p>
                        <w:p w14:paraId="29B66D54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+44 (0)20 8433 7100</w:t>
                          </w:r>
                        </w:p>
                        <w:p w14:paraId="568D0A7A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scout.association@scout.org.uk</w:t>
                          </w:r>
                        </w:p>
                        <w:p w14:paraId="7BD7D7CA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  <w:t>scouts.org.uk</w:t>
                          </w:r>
                        </w:p>
                        <w:p w14:paraId="227E48AF" w14:textId="77777777" w:rsidR="00D20816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Sans-Bold" w:eastAsiaTheme="minorHAnsi" w:hAnsi="NunitoSans-Bold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61B7356B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ind w:left="210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/</w:t>
                          </w:r>
                          <w:proofErr w:type="spellStart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scoutsassociation</w:t>
                          </w:r>
                          <w:proofErr w:type="spellEnd"/>
                        </w:p>
                        <w:p w14:paraId="4C892D86" w14:textId="77777777" w:rsidR="00D20816" w:rsidRPr="005665E3" w:rsidRDefault="00D20816" w:rsidP="005665E3">
                          <w:pPr>
                            <w:spacing w:line="180" w:lineRule="exact"/>
                            <w:ind w:left="210"/>
                            <w:rPr>
                              <w:rFonts w:asciiTheme="minorHAnsi" w:hAnsiTheme="minorHAnsi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@</w:t>
                          </w:r>
                          <w:proofErr w:type="spellStart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UKScouting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8505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56.45pt;margin-top:720.4pt;width:109.7pt;height:108.85pt;z-index:5033025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" o:allowincell="f" filled="f" stroked="f">
              <v:textbox inset="0,0,0,0">
                <w:txbxContent>
                  <w:p w14:paraId="526C8FE7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 Sans Black" w:eastAsiaTheme="minorHAnsi" w:hAnsi="Nunito Sans Black" w:cs="NunitoSans-Black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="Nunito Sans Black" w:eastAsiaTheme="minorHAnsi" w:hAnsi="Nunito Sans Black" w:cs="NunitoSans-Black"/>
                        <w:sz w:val="14"/>
                        <w:szCs w:val="14"/>
                        <w:lang w:val="en-GB"/>
                      </w:rPr>
                      <w:t>The Scout Association</w:t>
                    </w:r>
                  </w:p>
                  <w:p w14:paraId="29D9849C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proofErr w:type="spellStart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Gilwell</w:t>
                    </w:r>
                    <w:proofErr w:type="spellEnd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 xml:space="preserve"> Park</w:t>
                    </w:r>
                  </w:p>
                  <w:p w14:paraId="18C11989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Chingford</w:t>
                    </w:r>
                  </w:p>
                  <w:p w14:paraId="42FD4D79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it-IT"/>
                      </w:rPr>
                      <w:t>London E4 7QW</w:t>
                    </w:r>
                  </w:p>
                  <w:p w14:paraId="0A91F759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Sans-Regular" w:eastAsiaTheme="minorHAnsi" w:hAnsi="NunitoSans-Regular" w:cs="NunitoSans-Regular"/>
                        <w:sz w:val="14"/>
                        <w:szCs w:val="14"/>
                        <w:lang w:val="it-IT"/>
                      </w:rPr>
                    </w:pPr>
                  </w:p>
                  <w:p w14:paraId="1CCAC363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0345 300 1818 (UK)</w:t>
                    </w:r>
                  </w:p>
                  <w:p w14:paraId="29B66D54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+44 (0)20 8433 7100</w:t>
                    </w:r>
                  </w:p>
                  <w:p w14:paraId="568D0A7A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scout.association@scout.org.uk</w:t>
                    </w:r>
                  </w:p>
                  <w:p w14:paraId="7BD7D7CA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en-GB"/>
                      </w:rPr>
                      <w:t>scouts.org.uk</w:t>
                    </w:r>
                  </w:p>
                  <w:p w14:paraId="227E48AF" w14:textId="77777777" w:rsidR="00D20816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Sans-Bold" w:eastAsiaTheme="minorHAnsi" w:hAnsi="NunitoSans-Bold" w:cs="NunitoSans-Bold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</w:p>
                  <w:p w14:paraId="61B7356B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ind w:left="210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/</w:t>
                    </w:r>
                    <w:proofErr w:type="spellStart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scoutsassociation</w:t>
                    </w:r>
                    <w:proofErr w:type="spellEnd"/>
                  </w:p>
                  <w:p w14:paraId="4C892D86" w14:textId="77777777" w:rsidR="00D20816" w:rsidRPr="005665E3" w:rsidRDefault="00D20816" w:rsidP="005665E3">
                    <w:pPr>
                      <w:spacing w:line="180" w:lineRule="exact"/>
                      <w:ind w:left="210"/>
                      <w:rPr>
                        <w:rFonts w:asciiTheme="minorHAnsi" w:hAnsiTheme="minorHAnsi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@</w:t>
                    </w:r>
                    <w:proofErr w:type="spellStart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UKScouting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978" behindDoc="1" locked="0" layoutInCell="0" allowOverlap="1" wp14:anchorId="1CFCB341" wp14:editId="25757A57">
              <wp:simplePos x="0" y="0"/>
              <wp:positionH relativeFrom="page">
                <wp:posOffset>431800</wp:posOffset>
              </wp:positionH>
              <wp:positionV relativeFrom="page">
                <wp:posOffset>10350500</wp:posOffset>
              </wp:positionV>
              <wp:extent cx="3920400" cy="183600"/>
              <wp:effectExtent l="0" t="0" r="4445" b="6985"/>
              <wp:wrapNone/>
              <wp:docPr id="23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0400" cy="18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12473" w14:textId="77777777" w:rsidR="00D20816" w:rsidRDefault="00D20816" w:rsidP="005665E3">
                          <w:pPr>
                            <w:pStyle w:val="Footertext"/>
                          </w:pPr>
                          <w:r>
                            <w:rPr>
                              <w:b/>
                            </w:rPr>
                            <w:t xml:space="preserve">Patron: </w:t>
                          </w:r>
                          <w:r>
                            <w:t xml:space="preserve">HM The Queen. </w:t>
                          </w:r>
                          <w:r>
                            <w:rPr>
                              <w:b/>
                            </w:rPr>
                            <w:t xml:space="preserve">President: </w:t>
                          </w:r>
                          <w:r>
                            <w:t xml:space="preserve">HRH The Duke of Kent. </w:t>
                          </w:r>
                          <w:r>
                            <w:rPr>
                              <w:b/>
                            </w:rPr>
                            <w:t xml:space="preserve">Founder: </w:t>
                          </w:r>
                          <w:r>
                            <w:t xml:space="preserve">Robert Baden-Powell OM. </w:t>
                          </w:r>
                          <w:r>
                            <w:rPr>
                              <w:b/>
                            </w:rPr>
                            <w:t xml:space="preserve">Chief Scout: </w:t>
                          </w:r>
                          <w:r>
                            <w:t xml:space="preserve">Lt </w:t>
                          </w:r>
                          <w:proofErr w:type="spellStart"/>
                          <w:r>
                            <w:t>Cdr</w:t>
                          </w:r>
                          <w:proofErr w:type="spellEnd"/>
                          <w:r>
                            <w:t xml:space="preserve"> (Hon) Bear Grylls RN</w:t>
                          </w:r>
                        </w:p>
                        <w:p w14:paraId="1FD028B8" w14:textId="77777777" w:rsidR="00D20816" w:rsidRDefault="00D20816" w:rsidP="005665E3">
                          <w:pPr>
                            <w:pStyle w:val="Footertext"/>
                          </w:pPr>
                          <w:r>
                            <w:t>Registered Charity Numbers 306101 (England and Wales) and SC038437 (Scotland) Incorporated by Royal Charter.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CB341" id="Text Box 59" o:spid="_x0000_s1031" type="#_x0000_t202" style="position:absolute;left:0;text-align:left;margin-left:34pt;margin-top:815pt;width:308.7pt;height:14.45pt;z-index:-145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" o:allowincell="f" filled="f" stroked="f">
              <v:textbox inset="0,0,0,0">
                <w:txbxContent>
                  <w:p w14:paraId="4DB12473" w14:textId="77777777" w:rsidR="00D20816" w:rsidRDefault="00D20816" w:rsidP="005665E3">
                    <w:pPr>
                      <w:pStyle w:val="Footertext"/>
                    </w:pPr>
                    <w:r>
                      <w:rPr>
                        <w:b/>
                      </w:rPr>
                      <w:t xml:space="preserve">Patron: </w:t>
                    </w:r>
                    <w:r>
                      <w:t xml:space="preserve">HM The Queen. </w:t>
                    </w:r>
                    <w:r>
                      <w:rPr>
                        <w:b/>
                      </w:rPr>
                      <w:t xml:space="preserve">President: </w:t>
                    </w:r>
                    <w:r>
                      <w:t xml:space="preserve">HRH The Duke of Kent. </w:t>
                    </w:r>
                    <w:r>
                      <w:rPr>
                        <w:b/>
                      </w:rPr>
                      <w:t xml:space="preserve">Founder: </w:t>
                    </w:r>
                    <w:r>
                      <w:t xml:space="preserve">Robert Baden-Powell OM. </w:t>
                    </w:r>
                    <w:r>
                      <w:rPr>
                        <w:b/>
                      </w:rPr>
                      <w:t xml:space="preserve">Chief Scout: </w:t>
                    </w:r>
                    <w:r>
                      <w:t xml:space="preserve">Lt </w:t>
                    </w:r>
                    <w:proofErr w:type="spellStart"/>
                    <w:r>
                      <w:t>Cdr</w:t>
                    </w:r>
                    <w:proofErr w:type="spellEnd"/>
                    <w:r>
                      <w:t xml:space="preserve"> (Hon) Bear Grylls RN</w:t>
                    </w:r>
                  </w:p>
                  <w:p w14:paraId="1FD028B8" w14:textId="77777777" w:rsidR="00D20816" w:rsidRDefault="00D20816" w:rsidP="005665E3">
                    <w:pPr>
                      <w:pStyle w:val="Footertext"/>
                    </w:pPr>
                    <w:r>
                      <w:t>Registered Charity Numbers 306101 (England and Wales) and SC038437 (Scotland) Incorporated by Royal Charter.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736B3" w14:textId="77777777" w:rsidR="00EF7F03" w:rsidRDefault="00EF7F03">
      <w:r>
        <w:separator/>
      </w:r>
    </w:p>
  </w:footnote>
  <w:footnote w:type="continuationSeparator" w:id="0">
    <w:p w14:paraId="1A6FB738" w14:textId="77777777" w:rsidR="00EF7F03" w:rsidRDefault="00EF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0CDC8" w14:textId="77777777" w:rsidR="00D20816" w:rsidRDefault="00D20816" w:rsidP="005665E3">
    <w:pPr>
      <w:pStyle w:val="BodyText"/>
    </w:pPr>
  </w:p>
  <w:p w14:paraId="7AB323C8" w14:textId="77777777" w:rsidR="00D20816" w:rsidRPr="005665E3" w:rsidRDefault="00D20816" w:rsidP="00566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17CA" w14:textId="77777777" w:rsidR="0038485B" w:rsidRDefault="00384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B0589" w14:textId="2471DDF6" w:rsidR="00D20816" w:rsidRPr="00F57DE1" w:rsidRDefault="003C3096" w:rsidP="00F57DE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E450EB" wp14:editId="7DC19AC5">
              <wp:simplePos x="0" y="0"/>
              <wp:positionH relativeFrom="margin">
                <wp:posOffset>3733165</wp:posOffset>
              </wp:positionH>
              <wp:positionV relativeFrom="paragraph">
                <wp:posOffset>-466090</wp:posOffset>
              </wp:positionV>
              <wp:extent cx="2752725" cy="330835"/>
              <wp:effectExtent l="0" t="0" r="9525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330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41D55" w14:textId="4A60826A" w:rsidR="00D20816" w:rsidRPr="009E7EDE" w:rsidRDefault="00173016" w:rsidP="009E7EDE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28"/>
                            </w:rPr>
                            <w:t>Badge at Home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E450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95pt;margin-top:-36.7pt;width:216.75pt;height:26.0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" stroked="f">
              <v:textbox style="mso-fit-shape-to-text:t">
                <w:txbxContent>
                  <w:p w14:paraId="4F541D55" w14:textId="4A60826A" w:rsidR="00D20816" w:rsidRPr="009E7EDE" w:rsidRDefault="00173016" w:rsidP="009E7EDE">
                    <w:pPr>
                      <w:jc w:val="right"/>
                      <w:rPr>
                        <w:rFonts w:asciiTheme="majorHAnsi" w:hAnsiTheme="majorHAnsi"/>
                        <w:b/>
                        <w:bCs/>
                        <w:sz w:val="32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32"/>
                        <w:szCs w:val="28"/>
                      </w:rPr>
                      <w:t>Badge at Home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1" locked="0" layoutInCell="1" allowOverlap="1" wp14:anchorId="16E69562" wp14:editId="3F5CFD0F">
          <wp:simplePos x="0" y="0"/>
          <wp:positionH relativeFrom="column">
            <wp:posOffset>-19685</wp:posOffset>
          </wp:positionH>
          <wp:positionV relativeFrom="paragraph">
            <wp:posOffset>-1139190</wp:posOffset>
          </wp:positionV>
          <wp:extent cx="1188720" cy="1103630"/>
          <wp:effectExtent l="0" t="0" r="0" b="1270"/>
          <wp:wrapNone/>
          <wp:docPr id="254" name="Pictur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oup Logo Stacked Purp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8" t="12157" r="11442" b="11372"/>
                  <a:stretch/>
                </pic:blipFill>
                <pic:spPr bwMode="auto">
                  <a:xfrm>
                    <a:off x="0" y="0"/>
                    <a:ext cx="1188720" cy="1103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8A8"/>
    <w:multiLevelType w:val="hybridMultilevel"/>
    <w:tmpl w:val="278477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C2F97"/>
    <w:multiLevelType w:val="hybridMultilevel"/>
    <w:tmpl w:val="211807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87726"/>
    <w:multiLevelType w:val="hybridMultilevel"/>
    <w:tmpl w:val="97483D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738B8"/>
    <w:multiLevelType w:val="hybridMultilevel"/>
    <w:tmpl w:val="278477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36662"/>
    <w:multiLevelType w:val="multilevel"/>
    <w:tmpl w:val="1F9AAD76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5" w15:restartNumberingAfterBreak="0">
    <w:nsid w:val="15120C97"/>
    <w:multiLevelType w:val="hybridMultilevel"/>
    <w:tmpl w:val="470266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02A70"/>
    <w:multiLevelType w:val="hybridMultilevel"/>
    <w:tmpl w:val="711831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E795C"/>
    <w:multiLevelType w:val="hybridMultilevel"/>
    <w:tmpl w:val="211807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80C9F"/>
    <w:multiLevelType w:val="multilevel"/>
    <w:tmpl w:val="B066B1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F811D1"/>
    <w:multiLevelType w:val="multilevel"/>
    <w:tmpl w:val="8A3A7152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10" w15:restartNumberingAfterBreak="0">
    <w:nsid w:val="24C71C60"/>
    <w:multiLevelType w:val="hybridMultilevel"/>
    <w:tmpl w:val="69D0D1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D41C3"/>
    <w:multiLevelType w:val="hybridMultilevel"/>
    <w:tmpl w:val="50A66E7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7A7F70"/>
    <w:multiLevelType w:val="hybridMultilevel"/>
    <w:tmpl w:val="0406D8E4"/>
    <w:lvl w:ilvl="0" w:tplc="779E75C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47A250F4"/>
    <w:multiLevelType w:val="hybridMultilevel"/>
    <w:tmpl w:val="EB3858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E06128"/>
    <w:multiLevelType w:val="hybridMultilevel"/>
    <w:tmpl w:val="2C7E35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5D66BB"/>
    <w:multiLevelType w:val="multilevel"/>
    <w:tmpl w:val="CDF8583A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16" w15:restartNumberingAfterBreak="0">
    <w:nsid w:val="52BE1B0D"/>
    <w:multiLevelType w:val="hybridMultilevel"/>
    <w:tmpl w:val="CE5C3D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F85F45"/>
    <w:multiLevelType w:val="hybridMultilevel"/>
    <w:tmpl w:val="278477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A83205"/>
    <w:multiLevelType w:val="hybridMultilevel"/>
    <w:tmpl w:val="F5320154"/>
    <w:lvl w:ilvl="0" w:tplc="779E75C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69B80B35"/>
    <w:multiLevelType w:val="hybridMultilevel"/>
    <w:tmpl w:val="2C7E35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A928E7"/>
    <w:multiLevelType w:val="hybridMultilevel"/>
    <w:tmpl w:val="CE0062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9636BE"/>
    <w:multiLevelType w:val="multilevel"/>
    <w:tmpl w:val="CE02DC26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22" w15:restartNumberingAfterBreak="0">
    <w:nsid w:val="7F8F6F02"/>
    <w:multiLevelType w:val="hybridMultilevel"/>
    <w:tmpl w:val="211807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15"/>
  </w:num>
  <w:num w:numId="5">
    <w:abstractNumId w:val="9"/>
  </w:num>
  <w:num w:numId="6">
    <w:abstractNumId w:val="12"/>
  </w:num>
  <w:num w:numId="7">
    <w:abstractNumId w:val="18"/>
  </w:num>
  <w:num w:numId="8">
    <w:abstractNumId w:val="10"/>
  </w:num>
  <w:num w:numId="9">
    <w:abstractNumId w:val="2"/>
  </w:num>
  <w:num w:numId="10">
    <w:abstractNumId w:val="11"/>
  </w:num>
  <w:num w:numId="11">
    <w:abstractNumId w:val="7"/>
  </w:num>
  <w:num w:numId="12">
    <w:abstractNumId w:val="6"/>
  </w:num>
  <w:num w:numId="13">
    <w:abstractNumId w:val="16"/>
  </w:num>
  <w:num w:numId="14">
    <w:abstractNumId w:val="20"/>
  </w:num>
  <w:num w:numId="15">
    <w:abstractNumId w:val="14"/>
  </w:num>
  <w:num w:numId="16">
    <w:abstractNumId w:val="19"/>
  </w:num>
  <w:num w:numId="17">
    <w:abstractNumId w:val="5"/>
  </w:num>
  <w:num w:numId="18">
    <w:abstractNumId w:val="17"/>
  </w:num>
  <w:num w:numId="19">
    <w:abstractNumId w:val="3"/>
  </w:num>
  <w:num w:numId="20">
    <w:abstractNumId w:val="0"/>
  </w:num>
  <w:num w:numId="21">
    <w:abstractNumId w:val="13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proofState w:spelling="clean" w:grammar="clean"/>
  <w:attachedTemplate r:id="rId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CF7"/>
    <w:rsid w:val="00013E3D"/>
    <w:rsid w:val="00037D4F"/>
    <w:rsid w:val="00081889"/>
    <w:rsid w:val="00096387"/>
    <w:rsid w:val="000A5DDF"/>
    <w:rsid w:val="000A70BD"/>
    <w:rsid w:val="000B546C"/>
    <w:rsid w:val="000B7446"/>
    <w:rsid w:val="000C7C32"/>
    <w:rsid w:val="000D4E47"/>
    <w:rsid w:val="000D7E1E"/>
    <w:rsid w:val="001029B2"/>
    <w:rsid w:val="0011454A"/>
    <w:rsid w:val="001219CD"/>
    <w:rsid w:val="00131B82"/>
    <w:rsid w:val="0014709C"/>
    <w:rsid w:val="00173016"/>
    <w:rsid w:val="00173AA6"/>
    <w:rsid w:val="00186D5F"/>
    <w:rsid w:val="001A59ED"/>
    <w:rsid w:val="001B41C2"/>
    <w:rsid w:val="001C05F4"/>
    <w:rsid w:val="001C10F0"/>
    <w:rsid w:val="001D3378"/>
    <w:rsid w:val="001E1E40"/>
    <w:rsid w:val="001E21B2"/>
    <w:rsid w:val="001F2473"/>
    <w:rsid w:val="001F7317"/>
    <w:rsid w:val="00232E97"/>
    <w:rsid w:val="00233882"/>
    <w:rsid w:val="00243E5C"/>
    <w:rsid w:val="002530F1"/>
    <w:rsid w:val="00256C6E"/>
    <w:rsid w:val="002A0606"/>
    <w:rsid w:val="002C5CF7"/>
    <w:rsid w:val="002C733A"/>
    <w:rsid w:val="002D61D0"/>
    <w:rsid w:val="002D6EB5"/>
    <w:rsid w:val="002D78E1"/>
    <w:rsid w:val="002E7811"/>
    <w:rsid w:val="002F0F15"/>
    <w:rsid w:val="002F6C1B"/>
    <w:rsid w:val="00307F22"/>
    <w:rsid w:val="00323FE0"/>
    <w:rsid w:val="00325DCC"/>
    <w:rsid w:val="00325DDE"/>
    <w:rsid w:val="003421A4"/>
    <w:rsid w:val="00364A7A"/>
    <w:rsid w:val="0036617B"/>
    <w:rsid w:val="00367551"/>
    <w:rsid w:val="003818A3"/>
    <w:rsid w:val="003822AD"/>
    <w:rsid w:val="0038485B"/>
    <w:rsid w:val="003C3096"/>
    <w:rsid w:val="003F4ED7"/>
    <w:rsid w:val="00413F34"/>
    <w:rsid w:val="00445AC8"/>
    <w:rsid w:val="004A00B2"/>
    <w:rsid w:val="004A2DF0"/>
    <w:rsid w:val="004B3F5C"/>
    <w:rsid w:val="004C19DB"/>
    <w:rsid w:val="004C7801"/>
    <w:rsid w:val="004C7F80"/>
    <w:rsid w:val="004D730C"/>
    <w:rsid w:val="004E3B4B"/>
    <w:rsid w:val="004F1574"/>
    <w:rsid w:val="004F2B9B"/>
    <w:rsid w:val="004F4F9E"/>
    <w:rsid w:val="0050570A"/>
    <w:rsid w:val="00524FB5"/>
    <w:rsid w:val="00526BB8"/>
    <w:rsid w:val="00552B8E"/>
    <w:rsid w:val="005665E3"/>
    <w:rsid w:val="005A4382"/>
    <w:rsid w:val="005B542F"/>
    <w:rsid w:val="005B5F6A"/>
    <w:rsid w:val="005C6F77"/>
    <w:rsid w:val="005C7C56"/>
    <w:rsid w:val="005E00C4"/>
    <w:rsid w:val="005E22CA"/>
    <w:rsid w:val="005E22FA"/>
    <w:rsid w:val="005F5260"/>
    <w:rsid w:val="005F5935"/>
    <w:rsid w:val="00600FFE"/>
    <w:rsid w:val="00603A9F"/>
    <w:rsid w:val="0060692E"/>
    <w:rsid w:val="00606AD6"/>
    <w:rsid w:val="00615B2C"/>
    <w:rsid w:val="006572CA"/>
    <w:rsid w:val="006B3EB5"/>
    <w:rsid w:val="006E6F5B"/>
    <w:rsid w:val="00701E69"/>
    <w:rsid w:val="007039A0"/>
    <w:rsid w:val="007144F4"/>
    <w:rsid w:val="0072572B"/>
    <w:rsid w:val="00751F50"/>
    <w:rsid w:val="007674BE"/>
    <w:rsid w:val="00773488"/>
    <w:rsid w:val="00775D56"/>
    <w:rsid w:val="00781B65"/>
    <w:rsid w:val="007D4C7B"/>
    <w:rsid w:val="007D7D88"/>
    <w:rsid w:val="008055FC"/>
    <w:rsid w:val="00831F50"/>
    <w:rsid w:val="008367FB"/>
    <w:rsid w:val="0084543C"/>
    <w:rsid w:val="0088673E"/>
    <w:rsid w:val="008A3894"/>
    <w:rsid w:val="009138C3"/>
    <w:rsid w:val="009265CE"/>
    <w:rsid w:val="00930667"/>
    <w:rsid w:val="00945A19"/>
    <w:rsid w:val="00962142"/>
    <w:rsid w:val="009622C2"/>
    <w:rsid w:val="009C00DC"/>
    <w:rsid w:val="009C14D1"/>
    <w:rsid w:val="009D2415"/>
    <w:rsid w:val="009E7EDE"/>
    <w:rsid w:val="009F3EFB"/>
    <w:rsid w:val="00A14922"/>
    <w:rsid w:val="00A21595"/>
    <w:rsid w:val="00A74A9D"/>
    <w:rsid w:val="00A846C8"/>
    <w:rsid w:val="00AD39EF"/>
    <w:rsid w:val="00AD541E"/>
    <w:rsid w:val="00AF6014"/>
    <w:rsid w:val="00B07FF6"/>
    <w:rsid w:val="00B11DDF"/>
    <w:rsid w:val="00B22471"/>
    <w:rsid w:val="00B2564C"/>
    <w:rsid w:val="00B6305E"/>
    <w:rsid w:val="00B66B15"/>
    <w:rsid w:val="00BC3A60"/>
    <w:rsid w:val="00BC3BB4"/>
    <w:rsid w:val="00BC5186"/>
    <w:rsid w:val="00C06D73"/>
    <w:rsid w:val="00C13F4F"/>
    <w:rsid w:val="00C43DBE"/>
    <w:rsid w:val="00C60CB7"/>
    <w:rsid w:val="00C61A74"/>
    <w:rsid w:val="00C72925"/>
    <w:rsid w:val="00C86361"/>
    <w:rsid w:val="00C9708A"/>
    <w:rsid w:val="00CA3DA0"/>
    <w:rsid w:val="00CC7589"/>
    <w:rsid w:val="00CD6CC1"/>
    <w:rsid w:val="00D04993"/>
    <w:rsid w:val="00D06012"/>
    <w:rsid w:val="00D20816"/>
    <w:rsid w:val="00D3145C"/>
    <w:rsid w:val="00D40DBE"/>
    <w:rsid w:val="00D538C5"/>
    <w:rsid w:val="00D77297"/>
    <w:rsid w:val="00DA5080"/>
    <w:rsid w:val="00DD5D14"/>
    <w:rsid w:val="00DD7D67"/>
    <w:rsid w:val="00DE0729"/>
    <w:rsid w:val="00DE23EB"/>
    <w:rsid w:val="00DF3A60"/>
    <w:rsid w:val="00DF3B52"/>
    <w:rsid w:val="00DF44EE"/>
    <w:rsid w:val="00E26109"/>
    <w:rsid w:val="00E33D29"/>
    <w:rsid w:val="00E37C76"/>
    <w:rsid w:val="00E5705B"/>
    <w:rsid w:val="00E61CCF"/>
    <w:rsid w:val="00E74B4D"/>
    <w:rsid w:val="00E77533"/>
    <w:rsid w:val="00E85254"/>
    <w:rsid w:val="00EC5674"/>
    <w:rsid w:val="00EC6237"/>
    <w:rsid w:val="00EE1DCD"/>
    <w:rsid w:val="00EE7012"/>
    <w:rsid w:val="00EF7263"/>
    <w:rsid w:val="00EF7F03"/>
    <w:rsid w:val="00F025A9"/>
    <w:rsid w:val="00F02D97"/>
    <w:rsid w:val="00F0775D"/>
    <w:rsid w:val="00F41D3D"/>
    <w:rsid w:val="00F505A2"/>
    <w:rsid w:val="00F5217C"/>
    <w:rsid w:val="00F5536A"/>
    <w:rsid w:val="00F57DE1"/>
    <w:rsid w:val="00F73ADA"/>
    <w:rsid w:val="00F9313D"/>
    <w:rsid w:val="00FD2656"/>
    <w:rsid w:val="00FD3CF7"/>
    <w:rsid w:val="00FD4C9C"/>
    <w:rsid w:val="00FF0113"/>
    <w:rsid w:val="00FF0D96"/>
    <w:rsid w:val="00FF6B66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D3AC243"/>
  <w15:docId w15:val="{B0E82CF7-DAF8-485F-8901-B94432A2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NunitoSans-Light" w:eastAsia="NunitoSans-Light" w:hAnsi="NunitoSans-Light" w:cs="NunitoSans-Light"/>
    </w:rPr>
  </w:style>
  <w:style w:type="paragraph" w:styleId="Heading1">
    <w:name w:val="heading 1"/>
    <w:basedOn w:val="Normal"/>
    <w:link w:val="Heading1Char"/>
    <w:uiPriority w:val="1"/>
    <w:qFormat/>
    <w:rsid w:val="005665E3"/>
    <w:pPr>
      <w:spacing w:before="86"/>
      <w:ind w:left="842"/>
      <w:outlineLvl w:val="0"/>
    </w:pPr>
    <w:rPr>
      <w:rFonts w:ascii="Nunito Sans Black" w:eastAsia="NunitoSans-ExtraBold" w:hAnsi="Nunito Sans Black" w:cs="NunitoSans-ExtraBold"/>
      <w:b/>
      <w:bCs/>
      <w:sz w:val="32"/>
      <w:szCs w:val="32"/>
    </w:rPr>
  </w:style>
  <w:style w:type="paragraph" w:styleId="Heading2">
    <w:name w:val="heading 2"/>
    <w:basedOn w:val="BodyText"/>
    <w:uiPriority w:val="1"/>
    <w:qFormat/>
    <w:rsid w:val="000A70BD"/>
    <w:pPr>
      <w:spacing w:before="124" w:line="211" w:lineRule="auto"/>
      <w:ind w:left="1233" w:right="7036"/>
      <w:contextualSpacing/>
      <w:jc w:val="left"/>
      <w:outlineLvl w:val="1"/>
    </w:pPr>
    <w:rPr>
      <w:rFonts w:ascii="Nunito Sans Black" w:eastAsia="NunitoSans-Black" w:hAnsi="Nunito Sans Black" w:cs="NunitoSans-Black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4A7A"/>
    <w:pPr>
      <w:spacing w:line="280" w:lineRule="exact"/>
      <w:ind w:left="1230" w:right="2466"/>
      <w:jc w:val="both"/>
    </w:pPr>
    <w:rPr>
      <w:rFonts w:ascii="Nunito Sans Light" w:hAnsi="Nunito Sans Light"/>
      <w:color w:val="3C3C3C"/>
      <w:sz w:val="20"/>
      <w:szCs w:val="20"/>
    </w:rPr>
  </w:style>
  <w:style w:type="paragraph" w:styleId="ListParagraph">
    <w:name w:val="List Paragraph"/>
    <w:basedOn w:val="Normal"/>
    <w:uiPriority w:val="1"/>
    <w:qFormat/>
    <w:rsid w:val="005665E3"/>
    <w:rPr>
      <w:rFonts w:ascii="Nunito Light" w:hAnsi="Nunito Ligh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63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361"/>
    <w:rPr>
      <w:rFonts w:ascii="NunitoSans-Light" w:eastAsia="NunitoSans-Light" w:hAnsi="NunitoSans-Light" w:cs="NunitoSans-Light"/>
    </w:rPr>
  </w:style>
  <w:style w:type="paragraph" w:styleId="Footer">
    <w:name w:val="footer"/>
    <w:basedOn w:val="Normal"/>
    <w:link w:val="FooterChar"/>
    <w:uiPriority w:val="99"/>
    <w:unhideWhenUsed/>
    <w:rsid w:val="00C86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361"/>
    <w:rPr>
      <w:rFonts w:ascii="NunitoSans-Light" w:eastAsia="NunitoSans-Light" w:hAnsi="NunitoSans-Light" w:cs="NunitoSans-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67"/>
    <w:rPr>
      <w:rFonts w:ascii="Tahoma" w:eastAsia="NunitoSans-Light" w:hAnsi="Tahoma" w:cs="Tahoma"/>
      <w:sz w:val="16"/>
      <w:szCs w:val="16"/>
    </w:rPr>
  </w:style>
  <w:style w:type="paragraph" w:customStyle="1" w:styleId="Footertext">
    <w:name w:val="Footer text"/>
    <w:basedOn w:val="Normal"/>
    <w:link w:val="FootertextChar"/>
    <w:uiPriority w:val="1"/>
    <w:qFormat/>
    <w:rsid w:val="000A70BD"/>
    <w:rPr>
      <w:rFonts w:ascii="Nunito Sans"/>
      <w:sz w:val="10"/>
    </w:rPr>
  </w:style>
  <w:style w:type="character" w:customStyle="1" w:styleId="FootertextChar">
    <w:name w:val="Footer text Char"/>
    <w:basedOn w:val="DefaultParagraphFont"/>
    <w:link w:val="Footertext"/>
    <w:uiPriority w:val="1"/>
    <w:rsid w:val="000A70BD"/>
    <w:rPr>
      <w:rFonts w:ascii="Nunito Sans" w:eastAsia="NunitoSans-Light" w:hAnsi="NunitoSans-Light" w:cs="NunitoSans-Light"/>
      <w:sz w:val="10"/>
    </w:rPr>
  </w:style>
  <w:style w:type="character" w:styleId="Hyperlink">
    <w:name w:val="Hyperlink"/>
    <w:uiPriority w:val="99"/>
    <w:unhideWhenUsed/>
    <w:rsid w:val="00B07FF6"/>
    <w:rPr>
      <w:rFonts w:asciiTheme="minorHAnsi" w:eastAsiaTheme="minorHAnsi" w:hAnsiTheme="minorHAnsi" w:cs="NunitoSans-Black"/>
      <w:b/>
      <w:sz w:val="14"/>
      <w:szCs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3421A4"/>
    <w:rPr>
      <w:rFonts w:ascii="Nunito Sans Black" w:eastAsia="NunitoSans-ExtraBold" w:hAnsi="Nunito Sans Black" w:cs="NunitoSans-ExtraBold"/>
      <w:b/>
      <w:bCs/>
      <w:sz w:val="32"/>
      <w:szCs w:val="32"/>
    </w:rPr>
  </w:style>
  <w:style w:type="paragraph" w:customStyle="1" w:styleId="TableContents">
    <w:name w:val="Table Contents"/>
    <w:basedOn w:val="Normal"/>
    <w:rsid w:val="00EF7263"/>
    <w:pPr>
      <w:widowControl/>
      <w:suppressLineNumbers/>
      <w:suppressAutoHyphens/>
      <w:autoSpaceDE/>
      <w:autoSpaceDN/>
    </w:pPr>
    <w:rPr>
      <w:rFonts w:ascii="Arial" w:eastAsia="Arial" w:hAnsi="Arial" w:cs="Times New Roman"/>
      <w:sz w:val="20"/>
      <w:lang w:val="en-GB" w:eastAsia="ar-SA"/>
    </w:rPr>
  </w:style>
  <w:style w:type="character" w:customStyle="1" w:styleId="UnresolvedMention1">
    <w:name w:val="Unresolved Mention1"/>
    <w:basedOn w:val="DefaultParagraphFont"/>
    <w:uiPriority w:val="99"/>
    <w:rsid w:val="00307F2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2D9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232E97"/>
    <w:rPr>
      <w:rFonts w:ascii="Nunito Sans Light" w:eastAsia="NunitoSans-Light" w:hAnsi="Nunito Sans Light" w:cs="NunitoSans-Light"/>
      <w:color w:val="3C3C3C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5705B"/>
    <w:rPr>
      <w:color w:val="7414D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s.org.uk/activities/ticket-to-travel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outs.org.uk/activities/ticket-to-travel/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couts.org.uk/activities/ticket-to-travel/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ms-word-document-template-letter%20(1).dotx" TargetMode="External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5D7BB8F1-3B9C-4549-AE35-EBEB3715033C}" vid="{30335BBC-243B-9142-B4D9-077C7DEC867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ms-word-document-template-letter (1).dotx</Template>
  <TotalTime>171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Blockley</dc:creator>
  <cp:lastModifiedBy>Blockley, Chris</cp:lastModifiedBy>
  <cp:revision>118</cp:revision>
  <cp:lastPrinted>2020-02-05T20:08:00Z</cp:lastPrinted>
  <dcterms:created xsi:type="dcterms:W3CDTF">2020-02-04T20:22:00Z</dcterms:created>
  <dcterms:modified xsi:type="dcterms:W3CDTF">2020-07-10T07:05:00Z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2018-04-19T00:00:00Z</vt:filetime>
  </property>
  <property fmtid="{D5CDD505-2E9C-101B-9397-08002B2CF9AE}" pid="5" name="MSIP_Label_d210e4fd-1ff5-4324-97e9-6e0860215bae_Enabled">
    <vt:lpwstr>True</vt:lpwstr>
  </property>
  <property fmtid="{D5CDD505-2E9C-101B-9397-08002B2CF9AE}" pid="6" name="MSIP_Label_d210e4fd-1ff5-4324-97e9-6e0860215bae_SiteId">
    <vt:lpwstr>8e656664-5f36-4a5b-954c-c5405fd29206</vt:lpwstr>
  </property>
  <property fmtid="{D5CDD505-2E9C-101B-9397-08002B2CF9AE}" pid="7" name="MSIP_Label_d210e4fd-1ff5-4324-97e9-6e0860215bae_Owner">
    <vt:lpwstr>CBlockle@gb.computacenter.co.uk</vt:lpwstr>
  </property>
  <property fmtid="{D5CDD505-2E9C-101B-9397-08002B2CF9AE}" pid="8" name="MSIP_Label_d210e4fd-1ff5-4324-97e9-6e0860215bae_SetDate">
    <vt:lpwstr>2020-03-24T12:36:14.8816523Z</vt:lpwstr>
  </property>
  <property fmtid="{D5CDD505-2E9C-101B-9397-08002B2CF9AE}" pid="9" name="MSIP_Label_d210e4fd-1ff5-4324-97e9-6e0860215bae_Name">
    <vt:lpwstr>Confidential</vt:lpwstr>
  </property>
  <property fmtid="{D5CDD505-2E9C-101B-9397-08002B2CF9AE}" pid="10" name="MSIP_Label_d210e4fd-1ff5-4324-97e9-6e0860215bae_Application">
    <vt:lpwstr>Microsoft Azure Information Protection</vt:lpwstr>
  </property>
  <property fmtid="{D5CDD505-2E9C-101B-9397-08002B2CF9AE}" pid="11" name="MSIP_Label_d210e4fd-1ff5-4324-97e9-6e0860215bae_ActionId">
    <vt:lpwstr>d96dd23e-8294-44b0-b79a-d0894cab4b43</vt:lpwstr>
  </property>
  <property fmtid="{D5CDD505-2E9C-101B-9397-08002B2CF9AE}" pid="12" name="MSIP_Label_d210e4fd-1ff5-4324-97e9-6e0860215bae_Extended_MSFT_Method">
    <vt:lpwstr>Automatic</vt:lpwstr>
  </property>
  <property fmtid="{D5CDD505-2E9C-101B-9397-08002B2CF9AE}" pid="13" name="Sensitivity">
    <vt:lpwstr>Confidential</vt:lpwstr>
  </property>
</Properties>
</file>