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CFF62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0665BF27" w14:textId="3210669A" w:rsidR="003C3096" w:rsidRPr="003C3096" w:rsidRDefault="00B22471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Have a go at this Badge at Home.</w:t>
      </w:r>
      <w:r w:rsidR="00C06D73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C06D73" w:rsidRPr="003C3096">
        <w:rPr>
          <w:rFonts w:ascii="Nunito Sans Light" w:hAnsi="Nunito Sans Light"/>
          <w:b/>
          <w:color w:val="808080" w:themeColor="background1" w:themeShade="80"/>
          <w:sz w:val="20"/>
          <w:szCs w:val="20"/>
        </w:rPr>
        <w:t>Please ask a parent to help and stay safe!</w:t>
      </w:r>
    </w:p>
    <w:p w14:paraId="583BACA9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71FAEAEC" w14:textId="1805D02F" w:rsidR="00AF6014" w:rsidRPr="003C3096" w:rsidRDefault="00DF3A60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Choose from a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n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EASY, MODERATE or HARD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activity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!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Once you’ve done update the sheet with photo’s then upload to Parent Portal under Badges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or email badges@1stfarnsfield.org.uk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. This will go towards 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a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badge below.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While we’re closed due to COVID-19 if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you upload to Parent </w:t>
      </w:r>
      <w:proofErr w:type="gramStart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Portal</w:t>
      </w:r>
      <w:proofErr w:type="gramEnd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we’ll enter your name into a hat to win some Scout Store kit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.</w:t>
      </w:r>
    </w:p>
    <w:p w14:paraId="0AC47D72" w14:textId="297F4CD1" w:rsidR="003C3096" w:rsidRDefault="008A3894">
      <w:pPr>
        <w:rPr>
          <w:rFonts w:ascii="Nunito Sans Light" w:hAnsi="Nunito Sans Light"/>
        </w:rPr>
      </w:pPr>
      <w:r>
        <w:rPr>
          <w:rFonts w:ascii="Nunito Sans Light" w:hAnsi="Nunito Sans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2BD94" wp14:editId="4B54E123">
                <wp:simplePos x="0" y="0"/>
                <wp:positionH relativeFrom="column">
                  <wp:posOffset>-7257</wp:posOffset>
                </wp:positionH>
                <wp:positionV relativeFrom="paragraph">
                  <wp:posOffset>157934</wp:posOffset>
                </wp:positionV>
                <wp:extent cx="6411686" cy="0"/>
                <wp:effectExtent l="0" t="0" r="0" b="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0E0F2" id="Straight Connector 2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45pt" to="504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" strokecolor="#7f7f7f [1612]"/>
            </w:pict>
          </mc:Fallback>
        </mc:AlternateContent>
      </w:r>
    </w:p>
    <w:p w14:paraId="5011CE3B" w14:textId="77777777" w:rsidR="008A3894" w:rsidRPr="00524FB5" w:rsidRDefault="008A3894">
      <w:pPr>
        <w:rPr>
          <w:rFonts w:ascii="Nunito Sans Light" w:hAnsi="Nunito Sans Light"/>
        </w:rPr>
      </w:pPr>
    </w:p>
    <w:p w14:paraId="0F5F859D" w14:textId="34B350C4" w:rsidR="00B22471" w:rsidRDefault="000A5DDF">
      <w:pPr>
        <w:rPr>
          <w:rFonts w:asciiTheme="majorHAnsi" w:hAnsiTheme="majorHAnsi"/>
          <w:b/>
          <w:bCs/>
          <w:sz w:val="32"/>
          <w:szCs w:val="28"/>
        </w:rPr>
      </w:pPr>
      <w:r>
        <w:rPr>
          <w:rFonts w:asciiTheme="majorHAnsi" w:hAnsiTheme="majorHAnsi"/>
          <w:b/>
          <w:bCs/>
          <w:sz w:val="32"/>
          <w:szCs w:val="28"/>
        </w:rPr>
        <w:t>The Leafy Hedgehog</w:t>
      </w:r>
    </w:p>
    <w:p w14:paraId="45F3CB9E" w14:textId="77777777" w:rsidR="00E85254" w:rsidRPr="00E85254" w:rsidRDefault="00E85254">
      <w:pPr>
        <w:rPr>
          <w:rFonts w:ascii="Nunito Sans Light" w:hAnsi="Nunito Sans Light"/>
          <w:sz w:val="10"/>
        </w:rPr>
      </w:pP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7402"/>
      </w:tblGrid>
      <w:tr w:rsidR="00EC5674" w:rsidRPr="00524FB5" w14:paraId="56982439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5DDF" w14:textId="77777777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Young Person Name: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0589" w14:textId="22FD5E28" w:rsidR="00EC5674" w:rsidRPr="005E00C4" w:rsidRDefault="004F4F9E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</w:tc>
      </w:tr>
      <w:tr w:rsidR="00EC5674" w:rsidRPr="00524FB5" w14:paraId="16300928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22DE" w14:textId="4DC71DC1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Badges Covered: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75A5" w14:textId="6236EFB6" w:rsidR="009F3EFB" w:rsidRPr="00524FB5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rPr>
                <w:b/>
              </w:rPr>
              <w:t>Beavers:</w:t>
            </w:r>
            <w:r w:rsidRPr="00524FB5">
              <w:t xml:space="preserve"> </w:t>
            </w:r>
            <w:r w:rsidR="000A5DDF">
              <w:t>My Outdoors Challenge</w:t>
            </w:r>
          </w:p>
          <w:p w14:paraId="66E32064" w14:textId="3F2288D0" w:rsidR="009F3EFB" w:rsidRPr="00524FB5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rPr>
                <w:b/>
              </w:rPr>
              <w:t>Cubs:</w:t>
            </w:r>
            <w:r w:rsidRPr="00524FB5">
              <w:t xml:space="preserve"> </w:t>
            </w:r>
            <w:r w:rsidR="000A5DDF">
              <w:t>Naturalist</w:t>
            </w:r>
          </w:p>
          <w:p w14:paraId="667E4BD5" w14:textId="0A78403B" w:rsidR="009F3EFB" w:rsidRPr="00524FB5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rPr>
                <w:b/>
              </w:rPr>
              <w:t>Scouts:</w:t>
            </w:r>
            <w:r w:rsidRPr="00524FB5">
              <w:t xml:space="preserve"> </w:t>
            </w:r>
            <w:r w:rsidR="005C7C56">
              <w:t>Craft</w:t>
            </w:r>
          </w:p>
        </w:tc>
      </w:tr>
    </w:tbl>
    <w:p w14:paraId="02B59816" w14:textId="7DEF83B7" w:rsidR="00EC5674" w:rsidRPr="00524FB5" w:rsidRDefault="00EC5674">
      <w:pPr>
        <w:rPr>
          <w:rFonts w:ascii="Nunito Sans Light" w:hAnsi="Nunito Sans Light"/>
        </w:rPr>
      </w:pPr>
    </w:p>
    <w:p w14:paraId="2610E26E" w14:textId="77850FD1" w:rsidR="00186D5F" w:rsidRPr="00524FB5" w:rsidRDefault="00524FB5">
      <w:pPr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 xml:space="preserve">The </w:t>
      </w:r>
      <w:r w:rsidR="00186D5F" w:rsidRPr="00524FB5">
        <w:rPr>
          <w:rFonts w:ascii="Nunito Sans Light" w:hAnsi="Nunito Sans Light"/>
          <w:b/>
        </w:rPr>
        <w:t>Activity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5FD7BE21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D70E" w14:textId="41D71DB1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Easy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50BBA743" w14:textId="56B9FAE0" w:rsidR="00524FB5" w:rsidRPr="00524FB5" w:rsidRDefault="00323FE0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Medium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95B3" w14:textId="37014068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Hard!</w:t>
            </w:r>
          </w:p>
        </w:tc>
      </w:tr>
      <w:tr w:rsidR="00524FB5" w:rsidRPr="00524FB5" w14:paraId="111562A3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6FF4" w14:textId="78090F00" w:rsidR="00323FE0" w:rsidRPr="00524FB5" w:rsidRDefault="00323FE0" w:rsidP="00013E3D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 xml:space="preserve">The Leafy Hedgehog </w:t>
            </w:r>
            <w:hyperlink r:id="rId7" w:history="1">
              <w:r w:rsidRPr="00323FE0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https://www.scouts.org.uk/activities/the-leafy-hedgehog/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0E2EB730" w14:textId="24BF5337" w:rsidR="00524FB5" w:rsidRPr="00524FB5" w:rsidRDefault="00323FE0" w:rsidP="00323FE0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 xml:space="preserve">The Leafy Hedgehog </w:t>
            </w:r>
            <w:hyperlink r:id="rId8" w:history="1">
              <w:r w:rsidRPr="00323FE0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https://www.scouts.org.uk/activities/the-leafy-hedgehog/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7438" w14:textId="6AFE2799" w:rsidR="00524FB5" w:rsidRPr="00524FB5" w:rsidRDefault="00323FE0" w:rsidP="00323FE0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 xml:space="preserve">The Leafy Hedgehog </w:t>
            </w:r>
            <w:hyperlink r:id="rId9" w:history="1">
              <w:r w:rsidRPr="00323FE0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https://www.scouts.org.uk/activities/the-leafy-hedgehog/</w:t>
              </w:r>
            </w:hyperlink>
          </w:p>
        </w:tc>
      </w:tr>
    </w:tbl>
    <w:p w14:paraId="34764EDD" w14:textId="5F7F2444" w:rsidR="00EF7263" w:rsidRPr="00524FB5" w:rsidRDefault="00EF7263" w:rsidP="00325DCC">
      <w:pPr>
        <w:pStyle w:val="BodyText"/>
        <w:ind w:left="0" w:right="344"/>
        <w:sectPr w:rsidR="00EF7263" w:rsidRPr="00524FB5" w:rsidSect="003C30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269" w:right="680" w:bottom="680" w:left="680" w:header="2267" w:footer="278" w:gutter="0"/>
          <w:cols w:space="720"/>
          <w:titlePg/>
          <w:docGrid w:linePitch="299"/>
        </w:sectPr>
      </w:pPr>
    </w:p>
    <w:p w14:paraId="75EBE616" w14:textId="3C63A188" w:rsidR="00781B65" w:rsidRPr="00524FB5" w:rsidRDefault="00781B6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5538C07D" w14:textId="35E8FFAA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>A Little More Research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10D4DA7C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0E91" w14:textId="0BDA1047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Beavers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3C5E8846" w14:textId="0D2F2DBE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Cubs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B6BB" w14:textId="177A3D35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Scouts</w:t>
            </w:r>
          </w:p>
        </w:tc>
      </w:tr>
      <w:tr w:rsidR="00524FB5" w:rsidRPr="00524FB5" w14:paraId="06BBBED4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A4E6" w14:textId="3D02ECFF" w:rsidR="00FD4C9C" w:rsidRDefault="00FD4C9C" w:rsidP="00FD4C9C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Take part in an activity using natural things like leaves, bark, twigs, sand or rocks.</w:t>
            </w:r>
            <w:r>
              <w:br/>
            </w:r>
          </w:p>
          <w:p w14:paraId="11F56E5F" w14:textId="715AA1ED" w:rsidR="00524FB5" w:rsidRPr="00524FB5" w:rsidRDefault="00FD4C9C" w:rsidP="00FD4C9C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Point out and name five different types of animal, insect, bird or fish that you might find near where you live.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EDA0632" w14:textId="77777777" w:rsidR="00FF6B66" w:rsidRDefault="00FF6B66" w:rsidP="00FF6B66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>
              <w:t>Learn how to identify six different living things from two of these categories:</w:t>
            </w:r>
          </w:p>
          <w:p w14:paraId="0D2CB057" w14:textId="77777777" w:rsidR="00FF6B66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trees</w:t>
            </w:r>
          </w:p>
          <w:p w14:paraId="0675BCF8" w14:textId="77777777" w:rsidR="00FF6B66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garden birds</w:t>
            </w:r>
          </w:p>
          <w:p w14:paraId="6DDF34E2" w14:textId="77777777" w:rsidR="00FF6B66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water birds</w:t>
            </w:r>
          </w:p>
          <w:p w14:paraId="26FCA42F" w14:textId="77777777" w:rsidR="00FF6B66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minibeasts and insects</w:t>
            </w:r>
          </w:p>
          <w:p w14:paraId="45337012" w14:textId="77777777" w:rsidR="00FF6B66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wild flowers</w:t>
            </w:r>
          </w:p>
          <w:p w14:paraId="615F49F0" w14:textId="77777777" w:rsidR="00FF6B66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pond dwellers</w:t>
            </w:r>
          </w:p>
          <w:p w14:paraId="1FA46F81" w14:textId="77777777" w:rsidR="00FF6B66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fungi</w:t>
            </w:r>
          </w:p>
          <w:p w14:paraId="74B7E6AD" w14:textId="77777777" w:rsidR="00524FB5" w:rsidRPr="00FF6B66" w:rsidRDefault="00FF6B66" w:rsidP="00FF6B66">
            <w:pPr>
              <w:pStyle w:val="BodyText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344"/>
              <w:rPr>
                <w:sz w:val="14"/>
              </w:rPr>
            </w:pPr>
            <w:r w:rsidRPr="00FF6B66">
              <w:rPr>
                <w:sz w:val="14"/>
              </w:rPr>
              <w:t>butterflies and moths</w:t>
            </w:r>
            <w:bookmarkStart w:id="0" w:name="_GoBack"/>
            <w:bookmarkEnd w:id="0"/>
          </w:p>
          <w:p w14:paraId="57DEE5F7" w14:textId="6A563715" w:rsidR="00FF6B66" w:rsidRPr="00524FB5" w:rsidRDefault="00FF6B66" w:rsidP="00FF6B66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</w:pPr>
            <w:r w:rsidRPr="00FF6B66">
              <w:t>Learn the countryside code and how to follow it.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4688" w14:textId="01CD5A72" w:rsidR="00524FB5" w:rsidRPr="00524FB5" w:rsidRDefault="00FF6B66" w:rsidP="00524FB5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FF6B66">
              <w:t>Make or decorate one or more articles using, whenever possible, original design ideas.</w:t>
            </w:r>
          </w:p>
        </w:tc>
      </w:tr>
    </w:tbl>
    <w:p w14:paraId="40C262F9" w14:textId="00248F8E" w:rsid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15A3FA5A" w14:textId="3CDE9B91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 w:rsidRPr="00524FB5">
        <w:rPr>
          <w:rFonts w:ascii="Nunito Sans Light" w:hAnsi="Nunito Sans Light"/>
          <w:b/>
        </w:rPr>
        <w:t>Tell Us How You’ve Done</w:t>
      </w:r>
    </w:p>
    <w:tbl>
      <w:tblPr>
        <w:tblW w:w="7774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74"/>
      </w:tblGrid>
      <w:tr w:rsidR="00524FB5" w:rsidRPr="00524FB5" w14:paraId="6A920107" w14:textId="77777777" w:rsidTr="004F075E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1E12" w14:textId="49D5BA30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Insert Pictures</w:t>
            </w:r>
            <w:r w:rsidR="00603A9F">
              <w:t>, Answers to Research or Just If You’ve Enjoyed it!</w:t>
            </w:r>
          </w:p>
        </w:tc>
      </w:tr>
      <w:tr w:rsidR="00524FB5" w:rsidRPr="00524FB5" w14:paraId="6E3EF406" w14:textId="77777777" w:rsidTr="0093063B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17CF" w14:textId="22268565" w:rsidR="00524FB5" w:rsidRPr="005E00C4" w:rsidRDefault="00A846C8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  <w:color w:val="FF0000"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  <w:p w14:paraId="1ABA658D" w14:textId="13FA06F2" w:rsidR="008A3894" w:rsidRPr="00524FB5" w:rsidRDefault="008A3894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</w:tc>
      </w:tr>
    </w:tbl>
    <w:p w14:paraId="3BD41C18" w14:textId="77777777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sectPr w:rsidR="00524FB5" w:rsidRPr="00524FB5" w:rsidSect="000A70BD">
      <w:footerReference w:type="even" r:id="rId16"/>
      <w:type w:val="continuous"/>
      <w:pgSz w:w="11910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89C60" w14:textId="77777777" w:rsidR="00606AD6" w:rsidRDefault="00606AD6">
      <w:r>
        <w:separator/>
      </w:r>
    </w:p>
  </w:endnote>
  <w:endnote w:type="continuationSeparator" w:id="0">
    <w:p w14:paraId="3F8BD0A5" w14:textId="77777777" w:rsidR="00606AD6" w:rsidRDefault="0060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92BC55CB-7C84-453D-8CE0-9217E7064EFA}"/>
  </w:font>
  <w:font w:name="Nunito Sans">
    <w:altName w:val="Nunito Sans"/>
    <w:charset w:val="00"/>
    <w:family w:val="auto"/>
    <w:pitch w:val="variable"/>
    <w:sig w:usb0="20000007" w:usb1="00000001" w:usb2="00000000" w:usb3="00000000" w:csb0="00000193" w:csb1="00000000"/>
    <w:embedRegular r:id="rId2" w:fontKey="{26F7BD8D-7CB5-4F5F-AC5B-F1592265C71B}"/>
    <w:embedBold r:id="rId3" w:fontKey="{753CE338-41C4-45DB-806B-A13E172C22EC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altName w:val="Nunito Sans Black"/>
    <w:charset w:val="00"/>
    <w:family w:val="auto"/>
    <w:pitch w:val="variable"/>
    <w:sig w:usb0="20000007" w:usb1="00000001" w:usb2="00000000" w:usb3="00000000" w:csb0="00000193" w:csb1="00000000"/>
    <w:embedRegular r:id="rId4" w:fontKey="{ED5DBCED-4BB4-4A30-AA91-619E6A4272FA}"/>
    <w:embedBold r:id="rId5" w:fontKey="{AACCA8CE-42BA-4B8D-89F1-0D1240D2EA81}"/>
  </w:font>
  <w:font w:name="NunitoSans-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 Light">
    <w:altName w:val="Calibri"/>
    <w:charset w:val="00"/>
    <w:family w:val="auto"/>
    <w:pitch w:val="variable"/>
    <w:sig w:usb0="20000007" w:usb1="00000001" w:usb2="00000000" w:usb3="00000000" w:csb0="00000193" w:csb1="00000000"/>
    <w:embedRegular r:id="rId6" w:fontKey="{80CE9321-9D1C-4897-880E-ABDFCB68DF10}"/>
    <w:embedBold r:id="rId7" w:fontKey="{AED3D6F6-B9A2-48F5-8C29-60D6E2521999}"/>
  </w:font>
  <w:font w:name="Nunito Ligh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fontKey="{0015335F-DD9D-4D80-A839-6E04E2130030}"/>
  </w:font>
  <w:font w:name="NunitoSans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5C8A" w14:textId="77777777" w:rsidR="00D20816" w:rsidRDefault="00D20816" w:rsidP="005665E3">
    <w:pPr>
      <w:pStyle w:val="BodyText"/>
      <w:ind w:left="0"/>
    </w:pPr>
  </w:p>
  <w:p w14:paraId="2857E19E" w14:textId="77777777" w:rsidR="00D20816" w:rsidRPr="005665E3" w:rsidRDefault="00D20816" w:rsidP="0056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5992A" w14:textId="77777777" w:rsidR="00D20816" w:rsidRDefault="00D20816" w:rsidP="000A70BD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6A01" w14:textId="205B8FE9" w:rsidR="00D20816" w:rsidRDefault="00D208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F54DFD" wp14:editId="0135BF99">
              <wp:simplePos x="0" y="0"/>
              <wp:positionH relativeFrom="column">
                <wp:posOffset>5365750</wp:posOffset>
              </wp:positionH>
              <wp:positionV relativeFrom="paragraph">
                <wp:posOffset>-45085</wp:posOffset>
              </wp:positionV>
              <wp:extent cx="89535" cy="89535"/>
              <wp:effectExtent l="0" t="0" r="5715" b="571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202">
                            <a:moveTo>
                              <a:pt x="6634" y="3879"/>
                            </a:moveTo>
                            <a:cubicBezTo>
                              <a:pt x="6634" y="3932"/>
                              <a:pt x="6634" y="3959"/>
                              <a:pt x="6634" y="4013"/>
                            </a:cubicBezTo>
                            <a:cubicBezTo>
                              <a:pt x="6634" y="5243"/>
                              <a:pt x="5698" y="6688"/>
                              <a:pt x="3960" y="6688"/>
                            </a:cubicBezTo>
                            <a:cubicBezTo>
                              <a:pt x="3425" y="6688"/>
                              <a:pt x="2943" y="6527"/>
                              <a:pt x="2515" y="6260"/>
                            </a:cubicBezTo>
                            <a:cubicBezTo>
                              <a:pt x="2596" y="6260"/>
                              <a:pt x="2649" y="6260"/>
                              <a:pt x="2729" y="6260"/>
                            </a:cubicBezTo>
                            <a:cubicBezTo>
                              <a:pt x="3184" y="6260"/>
                              <a:pt x="3585" y="6126"/>
                              <a:pt x="3906" y="5859"/>
                            </a:cubicBezTo>
                            <a:cubicBezTo>
                              <a:pt x="3505" y="5859"/>
                              <a:pt x="3157" y="5591"/>
                              <a:pt x="3024" y="5216"/>
                            </a:cubicBezTo>
                            <a:cubicBezTo>
                              <a:pt x="3077" y="5216"/>
                              <a:pt x="3157" y="5243"/>
                              <a:pt x="3211" y="5243"/>
                            </a:cubicBezTo>
                            <a:cubicBezTo>
                              <a:pt x="3291" y="5243"/>
                              <a:pt x="3371" y="5216"/>
                              <a:pt x="3452" y="5190"/>
                            </a:cubicBezTo>
                            <a:cubicBezTo>
                              <a:pt x="3024" y="5109"/>
                              <a:pt x="2703" y="4735"/>
                              <a:pt x="2703" y="4280"/>
                            </a:cubicBezTo>
                            <a:lnTo>
                              <a:pt x="2703" y="4253"/>
                            </a:lnTo>
                            <a:cubicBezTo>
                              <a:pt x="2836" y="4334"/>
                              <a:pt x="2970" y="4387"/>
                              <a:pt x="3131" y="4387"/>
                            </a:cubicBezTo>
                            <a:cubicBezTo>
                              <a:pt x="2863" y="4200"/>
                              <a:pt x="2703" y="3932"/>
                              <a:pt x="2703" y="3585"/>
                            </a:cubicBezTo>
                            <a:cubicBezTo>
                              <a:pt x="2703" y="3424"/>
                              <a:pt x="2756" y="3264"/>
                              <a:pt x="2836" y="3130"/>
                            </a:cubicBezTo>
                            <a:cubicBezTo>
                              <a:pt x="3291" y="3692"/>
                              <a:pt x="3987" y="4066"/>
                              <a:pt x="4788" y="4120"/>
                            </a:cubicBezTo>
                            <a:cubicBezTo>
                              <a:pt x="4761" y="4039"/>
                              <a:pt x="4761" y="3959"/>
                              <a:pt x="4761" y="3879"/>
                            </a:cubicBezTo>
                            <a:cubicBezTo>
                              <a:pt x="4761" y="3371"/>
                              <a:pt x="5163" y="2943"/>
                              <a:pt x="5698" y="2943"/>
                            </a:cubicBezTo>
                            <a:cubicBezTo>
                              <a:pt x="5965" y="2943"/>
                              <a:pt x="6206" y="3076"/>
                              <a:pt x="6393" y="3237"/>
                            </a:cubicBezTo>
                            <a:cubicBezTo>
                              <a:pt x="6607" y="3210"/>
                              <a:pt x="6794" y="3130"/>
                              <a:pt x="6982" y="3023"/>
                            </a:cubicBezTo>
                            <a:cubicBezTo>
                              <a:pt x="6901" y="3237"/>
                              <a:pt x="6768" y="3424"/>
                              <a:pt x="6554" y="3531"/>
                            </a:cubicBezTo>
                            <a:cubicBezTo>
                              <a:pt x="6768" y="3504"/>
                              <a:pt x="6928" y="3478"/>
                              <a:pt x="7115" y="3397"/>
                            </a:cubicBezTo>
                            <a:cubicBezTo>
                              <a:pt x="6982" y="3585"/>
                              <a:pt x="6821" y="3745"/>
                              <a:pt x="6634" y="3879"/>
                            </a:cubicBezTo>
                            <a:close/>
                            <a:moveTo>
                              <a:pt x="4601" y="0"/>
                            </a:moveTo>
                            <a:cubicBezTo>
                              <a:pt x="2061" y="0"/>
                              <a:pt x="0" y="2059"/>
                              <a:pt x="0" y="4601"/>
                            </a:cubicBezTo>
                            <a:cubicBezTo>
                              <a:pt x="0" y="7143"/>
                              <a:pt x="2061" y="9202"/>
                              <a:pt x="4601" y="9202"/>
                            </a:cubicBezTo>
                            <a:cubicBezTo>
                              <a:pt x="7142" y="9202"/>
                              <a:pt x="9202" y="7143"/>
                              <a:pt x="9202" y="4601"/>
                            </a:cubicBezTo>
                            <a:cubicBezTo>
                              <a:pt x="9202" y="2059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1C7747A0" id="Freeform 1" o:spid="_x0000_s1026" style="position:absolute;margin-left:422.5pt;margin-top:-3.55pt;width:7.05pt;height:7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4871A7" wp14:editId="70AEE936">
              <wp:simplePos x="0" y="0"/>
              <wp:positionH relativeFrom="column">
                <wp:posOffset>5365750</wp:posOffset>
              </wp:positionH>
              <wp:positionV relativeFrom="paragraph">
                <wp:posOffset>-157852</wp:posOffset>
              </wp:positionV>
              <wp:extent cx="89535" cy="89535"/>
              <wp:effectExtent l="0" t="0" r="5715" b="5715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176">
                            <a:moveTo>
                              <a:pt x="6286" y="2435"/>
                            </a:moveTo>
                            <a:cubicBezTo>
                              <a:pt x="5671" y="2435"/>
                              <a:pt x="5671" y="2435"/>
                              <a:pt x="5671" y="2435"/>
                            </a:cubicBezTo>
                            <a:cubicBezTo>
                              <a:pt x="5189" y="2435"/>
                              <a:pt x="5109" y="2649"/>
                              <a:pt x="5109" y="2996"/>
                            </a:cubicBezTo>
                            <a:cubicBezTo>
                              <a:pt x="5109" y="3719"/>
                              <a:pt x="5109" y="3719"/>
                              <a:pt x="5109" y="3719"/>
                            </a:cubicBezTo>
                            <a:cubicBezTo>
                              <a:pt x="6233" y="3719"/>
                              <a:pt x="6233" y="3719"/>
                              <a:pt x="6233" y="3719"/>
                            </a:cubicBezTo>
                            <a:cubicBezTo>
                              <a:pt x="6099" y="4868"/>
                              <a:pt x="6099" y="4868"/>
                              <a:pt x="6099" y="4868"/>
                            </a:cubicBezTo>
                            <a:cubicBezTo>
                              <a:pt x="5109" y="4868"/>
                              <a:pt x="5109" y="4868"/>
                              <a:pt x="5109" y="4868"/>
                            </a:cubicBezTo>
                            <a:cubicBezTo>
                              <a:pt x="5109" y="7811"/>
                              <a:pt x="5109" y="7811"/>
                              <a:pt x="5109" y="7811"/>
                            </a:cubicBezTo>
                            <a:cubicBezTo>
                              <a:pt x="3906" y="7811"/>
                              <a:pt x="3906" y="7811"/>
                              <a:pt x="3906" y="7811"/>
                            </a:cubicBezTo>
                            <a:cubicBezTo>
                              <a:pt x="3906" y="4868"/>
                              <a:pt x="3906" y="4868"/>
                              <a:pt x="3906" y="4868"/>
                            </a:cubicBezTo>
                            <a:cubicBezTo>
                              <a:pt x="2917" y="4868"/>
                              <a:pt x="2917" y="4868"/>
                              <a:pt x="2917" y="4868"/>
                            </a:cubicBezTo>
                            <a:cubicBezTo>
                              <a:pt x="2917" y="3719"/>
                              <a:pt x="2917" y="3719"/>
                              <a:pt x="2917" y="3719"/>
                            </a:cubicBezTo>
                            <a:cubicBezTo>
                              <a:pt x="3906" y="3719"/>
                              <a:pt x="3906" y="3719"/>
                              <a:pt x="3906" y="3719"/>
                            </a:cubicBezTo>
                            <a:cubicBezTo>
                              <a:pt x="3906" y="2889"/>
                              <a:pt x="3906" y="2889"/>
                              <a:pt x="3906" y="2889"/>
                            </a:cubicBezTo>
                            <a:cubicBezTo>
                              <a:pt x="3906" y="1900"/>
                              <a:pt x="4522" y="1365"/>
                              <a:pt x="5403" y="1365"/>
                            </a:cubicBezTo>
                            <a:cubicBezTo>
                              <a:pt x="5805" y="1365"/>
                              <a:pt x="6179" y="1391"/>
                              <a:pt x="6286" y="1391"/>
                            </a:cubicBezTo>
                            <a:close/>
                            <a:moveTo>
                              <a:pt x="0" y="0"/>
                            </a:moveTo>
                            <a:moveTo>
                              <a:pt x="4601" y="0"/>
                            </a:moveTo>
                            <a:cubicBezTo>
                              <a:pt x="2061" y="0"/>
                              <a:pt x="0" y="2060"/>
                              <a:pt x="0" y="4601"/>
                            </a:cubicBezTo>
                            <a:cubicBezTo>
                              <a:pt x="0" y="7115"/>
                              <a:pt x="2061" y="9176"/>
                              <a:pt x="4601" y="9176"/>
                            </a:cubicBezTo>
                            <a:cubicBezTo>
                              <a:pt x="7142" y="9176"/>
                              <a:pt x="9202" y="7115"/>
                              <a:pt x="9202" y="4601"/>
                            </a:cubicBezTo>
                            <a:cubicBezTo>
                              <a:pt x="9202" y="2060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1659EA21" id="Freeform 2" o:spid="_x0000_s1026" style="position:absolute;margin-left:422.5pt;margin-top:-12.45pt;width:7.05pt;height:7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89DEF78" wp14:editId="6D605F2D">
              <wp:simplePos x="0" y="0"/>
              <wp:positionH relativeFrom="column">
                <wp:posOffset>-6350</wp:posOffset>
              </wp:positionH>
              <wp:positionV relativeFrom="paragraph">
                <wp:posOffset>-1326778</wp:posOffset>
              </wp:positionV>
              <wp:extent cx="6762869" cy="1382400"/>
              <wp:effectExtent l="0" t="0" r="0" b="82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869" cy="1382400"/>
                        <a:chOff x="-1" y="0"/>
                        <a:chExt cx="6762869" cy="1382400"/>
                      </a:xfrm>
                    </wpg:grpSpPr>
                    <wps:wsp>
                      <wps:cNvPr id="279" name="Text Box 59"/>
                      <wps:cNvSpPr txBox="1">
                        <a:spLocks noChangeArrowheads="1"/>
                      </wps:cNvSpPr>
                      <wps:spPr bwMode="auto">
                        <a:xfrm>
                          <a:off x="-1" y="1199472"/>
                          <a:ext cx="4335517" cy="18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31826" w14:textId="437553D5" w:rsidR="00D20816" w:rsidRDefault="00D20816" w:rsidP="00F57DE1">
                            <w:pPr>
                              <w:pStyle w:val="Footertext"/>
                            </w:pPr>
                            <w:r>
                              <w:rPr>
                                <w:b/>
                              </w:rPr>
                              <w:t xml:space="preserve">Group Scout Leader: </w:t>
                            </w:r>
                            <w:r>
                              <w:t xml:space="preserve">Chris Blockley </w:t>
                            </w:r>
                            <w:r>
                              <w:rPr>
                                <w:b/>
                              </w:rPr>
                              <w:t xml:space="preserve">Group Chairperson: </w:t>
                            </w:r>
                            <w:r w:rsidRPr="00E37C76">
                              <w:t>Thomas Pitt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Founder: </w:t>
                            </w:r>
                            <w:r>
                              <w:t xml:space="preserve">Robert Baden-Powell OM. </w:t>
                            </w:r>
                            <w:r>
                              <w:rPr>
                                <w:b/>
                              </w:rPr>
                              <w:t xml:space="preserve">Chief Scout: </w:t>
                            </w:r>
                            <w:r>
                              <w:t xml:space="preserve">Lt </w:t>
                            </w:r>
                            <w:proofErr w:type="spellStart"/>
                            <w:r>
                              <w:t>Cdr</w:t>
                            </w:r>
                            <w:proofErr w:type="spellEnd"/>
                            <w:r>
                              <w:t xml:space="preserve"> (Hon) Bear Grylls RN</w:t>
                            </w:r>
                          </w:p>
                          <w:p w14:paraId="71223AA6" w14:textId="7D25F856" w:rsidR="00D20816" w:rsidRDefault="00D20816" w:rsidP="00F57DE1">
                            <w:pPr>
                              <w:pStyle w:val="Footertext"/>
                            </w:pPr>
                            <w:r>
                              <w:t>Registered Charity Numbers EW40946 (England and Wales).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69668" y="0"/>
                          <a:ext cx="1393200" cy="138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D7B1" w14:textId="77777777" w:rsidR="00D20816" w:rsidRPr="005665E3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>1</w:t>
                            </w:r>
                            <w:r w:rsidRPr="00FD3CF7"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 xml:space="preserve"> Farnsfield Scout Group</w:t>
                            </w:r>
                          </w:p>
                          <w:p w14:paraId="23848D5D" w14:textId="5C6336EE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Morgan House,</w:t>
                            </w:r>
                          </w:p>
                          <w:p w14:paraId="4E1D830E" w14:textId="0CE4CFCB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22 Powell Court, Farnsfield, Newark</w:t>
                            </w:r>
                          </w:p>
                          <w:p w14:paraId="3996C422" w14:textId="297D4DC6" w:rsidR="00D20816" w:rsidRPr="00E37C7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Nottinghamshire NG22 8DZ</w:t>
                            </w:r>
                          </w:p>
                          <w:p w14:paraId="67EF2357" w14:textId="42CFF9FA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B5D6BE" w14:textId="7777777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E6FE81" w14:textId="62752316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+44 (0)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77 7932 4341</w:t>
                            </w:r>
                          </w:p>
                          <w:p w14:paraId="7CBE5AD9" w14:textId="12943F70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join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2DB03BAE" w14:textId="401A013E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3F98ED08" w14:textId="2E205E6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ind w:left="168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  <w:p w14:paraId="68CA2D3C" w14:textId="6BEA905A" w:rsidR="00D20816" w:rsidRPr="002530F1" w:rsidRDefault="00D20816" w:rsidP="00F57DE1">
                            <w:pPr>
                              <w:spacing w:line="180" w:lineRule="exact"/>
                              <w:ind w:left="168"/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DEF78" id="Group 3" o:spid="_x0000_s1027" style="position:absolute;margin-left:-.5pt;margin-top:-104.45pt;width:532.5pt;height:108.85pt;z-index:251648000" coordorigin="" coordsize="67628,1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1994;width:43355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<v:textbox inset="0,0,0,0">
                  <w:txbxContent>
                    <w:p w14:paraId="26E31826" w14:textId="437553D5" w:rsidR="00D20816" w:rsidRDefault="00D20816" w:rsidP="00F57DE1">
                      <w:pPr>
                        <w:pStyle w:val="Footertext"/>
                      </w:pPr>
                      <w:r>
                        <w:rPr>
                          <w:b/>
                        </w:rPr>
                        <w:t xml:space="preserve">Group Scout Leader: </w:t>
                      </w:r>
                      <w:r>
                        <w:t xml:space="preserve">Chris Blockley </w:t>
                      </w:r>
                      <w:r>
                        <w:rPr>
                          <w:b/>
                        </w:rPr>
                        <w:t xml:space="preserve">Group Chairperson: </w:t>
                      </w:r>
                      <w:r w:rsidRPr="00E37C76">
                        <w:t>Thomas Pitt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Founder: </w:t>
                      </w:r>
                      <w:r>
                        <w:t xml:space="preserve">Robert Baden-Powell OM. </w:t>
                      </w:r>
                      <w:r>
                        <w:rPr>
                          <w:b/>
                        </w:rPr>
                        <w:t xml:space="preserve">Chief Scout: </w:t>
                      </w:r>
                      <w:r>
                        <w:t xml:space="preserve">Lt </w:t>
                      </w:r>
                      <w:proofErr w:type="spellStart"/>
                      <w:r>
                        <w:t>Cdr</w:t>
                      </w:r>
                      <w:proofErr w:type="spellEnd"/>
                      <w:r>
                        <w:t xml:space="preserve"> (Hon) Bear Grylls RN</w:t>
                      </w:r>
                    </w:p>
                    <w:p w14:paraId="71223AA6" w14:textId="7D25F856" w:rsidR="00D20816" w:rsidRDefault="00D20816" w:rsidP="00F57DE1">
                      <w:pPr>
                        <w:pStyle w:val="Footertext"/>
                      </w:pPr>
                      <w:r>
                        <w:t>Registered Charity Numbers EW40946 (England and Wales).</w:t>
                      </w:r>
                    </w:p>
                  </w:txbxContent>
                </v:textbox>
              </v:shape>
              <v:shape id="_x0000_s1029" type="#_x0000_t202" style="position:absolute;left:53696;width:13932;height:1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<v:textbox inset="0,0,0,0">
                  <w:txbxContent>
                    <w:p w14:paraId="75C5D7B1" w14:textId="77777777" w:rsidR="00D20816" w:rsidRPr="005665E3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>1</w:t>
                      </w:r>
                      <w:r w:rsidRPr="00FD3CF7"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 xml:space="preserve"> Farnsfield Scout Group</w:t>
                      </w:r>
                    </w:p>
                    <w:p w14:paraId="23848D5D" w14:textId="5C6336EE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Morgan House,</w:t>
                      </w:r>
                    </w:p>
                    <w:p w14:paraId="4E1D830E" w14:textId="0CE4CFCB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22 Powell Court, Farnsfield, Newark</w:t>
                      </w:r>
                    </w:p>
                    <w:p w14:paraId="3996C422" w14:textId="297D4DC6" w:rsidR="00D20816" w:rsidRPr="00E37C7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Nottinghamshire NG22 8DZ</w:t>
                      </w:r>
                    </w:p>
                    <w:p w14:paraId="67EF2357" w14:textId="42CFF9FA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3FB5D6BE" w14:textId="7777777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14E6FE81" w14:textId="62752316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+44 (0)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77 7932 4341</w:t>
                      </w:r>
                    </w:p>
                    <w:p w14:paraId="7CBE5AD9" w14:textId="12943F70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join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2DB03BAE" w14:textId="401A013E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3F98ED08" w14:textId="2E205E6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ind w:left="168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/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  <w:p w14:paraId="68CA2D3C" w14:textId="6BEA905A" w:rsidR="00D20816" w:rsidRPr="002530F1" w:rsidRDefault="00D20816" w:rsidP="00F57DE1">
                      <w:pPr>
                        <w:spacing w:line="180" w:lineRule="exact"/>
                        <w:ind w:left="168"/>
                        <w:rPr>
                          <w:rFonts w:asciiTheme="minorHAnsi" w:hAnsiTheme="minorHAnsi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96D" w14:textId="77777777" w:rsidR="00D20816" w:rsidRDefault="00D20816" w:rsidP="000A70BD">
    <w:pPr>
      <w:pStyle w:val="BodyText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2572" behindDoc="0" locked="0" layoutInCell="0" allowOverlap="1" wp14:anchorId="32A8505C" wp14:editId="7E1F974F">
              <wp:simplePos x="0" y="0"/>
              <wp:positionH relativeFrom="page">
                <wp:posOffset>5796915</wp:posOffset>
              </wp:positionH>
              <wp:positionV relativeFrom="page">
                <wp:posOffset>9148815</wp:posOffset>
              </wp:positionV>
              <wp:extent cx="1393200" cy="1382400"/>
              <wp:effectExtent l="0" t="0" r="0" b="8255"/>
              <wp:wrapNone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200" cy="138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C8FE7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  <w:t>The Scout Association</w:t>
                          </w:r>
                        </w:p>
                        <w:p w14:paraId="29D9849C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Gilwell</w:t>
                          </w:r>
                          <w:proofErr w:type="spellEnd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 xml:space="preserve"> Park</w:t>
                          </w:r>
                        </w:p>
                        <w:p w14:paraId="18C11989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Chingford</w:t>
                          </w:r>
                        </w:p>
                        <w:p w14:paraId="42FD4D7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  <w:t>London E4 7QW</w:t>
                          </w:r>
                        </w:p>
                        <w:p w14:paraId="0A91F75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Regular" w:eastAsiaTheme="minorHAnsi" w:hAnsi="NunitoSans-Regular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CCAC363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0345 300 1818 (UK)</w:t>
                          </w:r>
                        </w:p>
                        <w:p w14:paraId="29B66D54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+44 (0)20 8433 7100</w:t>
                          </w:r>
                        </w:p>
                        <w:p w14:paraId="568D0A7A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scout.association@scout.org.uk</w:t>
                          </w:r>
                        </w:p>
                        <w:p w14:paraId="7BD7D7CA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  <w:t>scouts.org.uk</w:t>
                          </w:r>
                        </w:p>
                        <w:p w14:paraId="227E48AF" w14:textId="77777777" w:rsidR="00D20816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Bold" w:eastAsiaTheme="minorHAnsi" w:hAnsi="NunitoSans-Bold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61B7356B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ind w:left="210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/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scoutsassociation</w:t>
                          </w:r>
                          <w:proofErr w:type="spellEnd"/>
                        </w:p>
                        <w:p w14:paraId="4C892D86" w14:textId="77777777" w:rsidR="00D20816" w:rsidRPr="005665E3" w:rsidRDefault="00D20816" w:rsidP="005665E3">
                          <w:pPr>
                            <w:spacing w:line="180" w:lineRule="exact"/>
                            <w:ind w:left="210"/>
                            <w:rPr>
                              <w:rFonts w:asciiTheme="minorHAnsi" w:hAnsiTheme="minorHAnsi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@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UKScouting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850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6.45pt;margin-top:720.4pt;width:109.7pt;height:108.85pt;z-index:503302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" o:allowincell="f" filled="f" stroked="f">
              <v:textbox inset="0,0,0,0">
                <w:txbxContent>
                  <w:p w14:paraId="526C8FE7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  <w:t>The Scout Association</w:t>
                    </w:r>
                  </w:p>
                  <w:p w14:paraId="29D9849C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Gilwell</w:t>
                    </w:r>
                    <w:proofErr w:type="spellEnd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 xml:space="preserve"> Park</w:t>
                    </w:r>
                  </w:p>
                  <w:p w14:paraId="18C11989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Chingford</w:t>
                    </w:r>
                  </w:p>
                  <w:p w14:paraId="42FD4D7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  <w:t>London E4 7QW</w:t>
                    </w:r>
                  </w:p>
                  <w:p w14:paraId="0A91F75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Regular" w:eastAsiaTheme="minorHAnsi" w:hAnsi="NunitoSans-Regular" w:cs="NunitoSans-Regular"/>
                        <w:sz w:val="14"/>
                        <w:szCs w:val="14"/>
                        <w:lang w:val="it-IT"/>
                      </w:rPr>
                    </w:pPr>
                  </w:p>
                  <w:p w14:paraId="1CCAC363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0345 300 1818 (UK)</w:t>
                    </w:r>
                  </w:p>
                  <w:p w14:paraId="29B66D54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+44 (0)20 8433 7100</w:t>
                    </w:r>
                  </w:p>
                  <w:p w14:paraId="568D0A7A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scout.association@scout.org.uk</w:t>
                    </w:r>
                  </w:p>
                  <w:p w14:paraId="7BD7D7CA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  <w:t>scouts.org.uk</w:t>
                    </w:r>
                  </w:p>
                  <w:p w14:paraId="227E48AF" w14:textId="77777777" w:rsidR="00D20816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Bold" w:eastAsiaTheme="minorHAnsi" w:hAnsi="NunitoSans-Bold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</w:p>
                  <w:p w14:paraId="61B7356B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ind w:left="210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/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scoutsassociation</w:t>
                    </w:r>
                    <w:proofErr w:type="spellEnd"/>
                  </w:p>
                  <w:p w14:paraId="4C892D86" w14:textId="77777777" w:rsidR="00D20816" w:rsidRPr="005665E3" w:rsidRDefault="00D20816" w:rsidP="005665E3">
                    <w:pPr>
                      <w:spacing w:line="180" w:lineRule="exact"/>
                      <w:ind w:left="210"/>
                      <w:rPr>
                        <w:rFonts w:asciiTheme="minorHAnsi" w:hAnsiTheme="minorHAnsi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@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UKScouting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78" behindDoc="1" locked="0" layoutInCell="0" allowOverlap="1" wp14:anchorId="1CFCB341" wp14:editId="25757A57">
              <wp:simplePos x="0" y="0"/>
              <wp:positionH relativeFrom="page">
                <wp:posOffset>431800</wp:posOffset>
              </wp:positionH>
              <wp:positionV relativeFrom="page">
                <wp:posOffset>10350500</wp:posOffset>
              </wp:positionV>
              <wp:extent cx="3920400" cy="183600"/>
              <wp:effectExtent l="0" t="0" r="4445" b="6985"/>
              <wp:wrapNone/>
              <wp:docPr id="2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040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12473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rPr>
                              <w:b/>
                            </w:rPr>
                            <w:t xml:space="preserve">Patron: </w:t>
                          </w:r>
                          <w:r>
                            <w:t xml:space="preserve">HM The Queen. </w:t>
                          </w:r>
                          <w:r>
                            <w:rPr>
                              <w:b/>
                            </w:rPr>
                            <w:t xml:space="preserve">President: </w:t>
                          </w:r>
                          <w:r>
                            <w:t xml:space="preserve">HRH The Duke of Kent. </w:t>
                          </w:r>
                          <w:r>
                            <w:rPr>
                              <w:b/>
                            </w:rPr>
                            <w:t xml:space="preserve">Founder: </w:t>
                          </w:r>
                          <w:r>
                            <w:t xml:space="preserve">Robert Baden-Powell OM. </w:t>
                          </w:r>
                          <w:r>
                            <w:rPr>
                              <w:b/>
                            </w:rPr>
                            <w:t xml:space="preserve">Chief Scout: </w:t>
                          </w:r>
                          <w:r>
                            <w:t xml:space="preserve">Lt </w:t>
                          </w:r>
                          <w:proofErr w:type="spellStart"/>
                          <w:r>
                            <w:t>Cdr</w:t>
                          </w:r>
                          <w:proofErr w:type="spellEnd"/>
                          <w:r>
                            <w:t xml:space="preserve"> (Hon) Bear Grylls RN</w:t>
                          </w:r>
                        </w:p>
                        <w:p w14:paraId="1FD028B8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t>Registered Charity Numbers 306101 (England and Wales) and SC038437 (Scotland) Incorporated by Royal Charter.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CB341" id="Text Box 59" o:spid="_x0000_s1031" type="#_x0000_t202" style="position:absolute;left:0;text-align:left;margin-left:34pt;margin-top:815pt;width:308.7pt;height:14.45pt;z-index:-14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" o:allowincell="f" filled="f" stroked="f">
              <v:textbox inset="0,0,0,0">
                <w:txbxContent>
                  <w:p w14:paraId="4DB12473" w14:textId="77777777" w:rsidR="00D20816" w:rsidRDefault="00D20816" w:rsidP="005665E3">
                    <w:pPr>
                      <w:pStyle w:val="Footertext"/>
                    </w:pPr>
                    <w:r>
                      <w:rPr>
                        <w:b/>
                      </w:rPr>
                      <w:t xml:space="preserve">Patron: </w:t>
                    </w:r>
                    <w:r>
                      <w:t xml:space="preserve">HM The Queen. </w:t>
                    </w:r>
                    <w:r>
                      <w:rPr>
                        <w:b/>
                      </w:rPr>
                      <w:t xml:space="preserve">President: </w:t>
                    </w:r>
                    <w:r>
                      <w:t xml:space="preserve">HRH The Duke of Kent. </w:t>
                    </w:r>
                    <w:r>
                      <w:rPr>
                        <w:b/>
                      </w:rPr>
                      <w:t xml:space="preserve">Founder: </w:t>
                    </w:r>
                    <w:r>
                      <w:t xml:space="preserve">Robert Baden-Powell OM. </w:t>
                    </w:r>
                    <w:r>
                      <w:rPr>
                        <w:b/>
                      </w:rPr>
                      <w:t xml:space="preserve">Chief Scout: </w:t>
                    </w:r>
                    <w:r>
                      <w:t xml:space="preserve">Lt </w:t>
                    </w:r>
                    <w:proofErr w:type="spellStart"/>
                    <w:r>
                      <w:t>Cdr</w:t>
                    </w:r>
                    <w:proofErr w:type="spellEnd"/>
                    <w:r>
                      <w:t xml:space="preserve"> (Hon) Bear Grylls RN</w:t>
                    </w:r>
                  </w:p>
                  <w:p w14:paraId="1FD028B8" w14:textId="77777777" w:rsidR="00D20816" w:rsidRDefault="00D20816" w:rsidP="005665E3">
                    <w:pPr>
                      <w:pStyle w:val="Footertext"/>
                    </w:pPr>
                    <w:r>
                      <w:t>Registered Charity Numbers 306101 (England and Wales) and SC038437 (Scotland) Incorporated by Royal Charter.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7929B" w14:textId="77777777" w:rsidR="00606AD6" w:rsidRDefault="00606AD6">
      <w:r>
        <w:separator/>
      </w:r>
    </w:p>
  </w:footnote>
  <w:footnote w:type="continuationSeparator" w:id="0">
    <w:p w14:paraId="3F4DB00E" w14:textId="77777777" w:rsidR="00606AD6" w:rsidRDefault="0060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CDC8" w14:textId="77777777" w:rsidR="00D20816" w:rsidRDefault="00D20816" w:rsidP="005665E3">
    <w:pPr>
      <w:pStyle w:val="BodyText"/>
    </w:pPr>
  </w:p>
  <w:p w14:paraId="7AB323C8" w14:textId="77777777" w:rsidR="00D20816" w:rsidRPr="005665E3" w:rsidRDefault="00D20816" w:rsidP="0056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17CA" w14:textId="77777777" w:rsidR="0038485B" w:rsidRDefault="0038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0589" w14:textId="2471DDF6" w:rsidR="00D20816" w:rsidRPr="00F57DE1" w:rsidRDefault="003C3096" w:rsidP="00F57D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E450EB" wp14:editId="7DC19AC5">
              <wp:simplePos x="0" y="0"/>
              <wp:positionH relativeFrom="margin">
                <wp:posOffset>3733165</wp:posOffset>
              </wp:positionH>
              <wp:positionV relativeFrom="paragraph">
                <wp:posOffset>-466090</wp:posOffset>
              </wp:positionV>
              <wp:extent cx="2752725" cy="330835"/>
              <wp:effectExtent l="0" t="0" r="9525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41D55" w14:textId="4A60826A" w:rsidR="00D20816" w:rsidRPr="009E7EDE" w:rsidRDefault="00173016" w:rsidP="009E7EDE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  <w:t>Badge at Home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E450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95pt;margin-top:-36.7pt;width:216.75pt;height:26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BFIgIAAB0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" stroked="f">
              <v:textbox style="mso-fit-shape-to-text:t">
                <w:txbxContent>
                  <w:p w14:paraId="4F541D55" w14:textId="4A60826A" w:rsidR="00D20816" w:rsidRPr="009E7EDE" w:rsidRDefault="00173016" w:rsidP="009E7EDE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  <w:t>Badge at Home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16E69562" wp14:editId="3F5CFD0F">
          <wp:simplePos x="0" y="0"/>
          <wp:positionH relativeFrom="column">
            <wp:posOffset>-19685</wp:posOffset>
          </wp:positionH>
          <wp:positionV relativeFrom="paragraph">
            <wp:posOffset>-1139190</wp:posOffset>
          </wp:positionV>
          <wp:extent cx="1188720" cy="1103630"/>
          <wp:effectExtent l="0" t="0" r="0" b="1270"/>
          <wp:wrapNone/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Logo Stacked Purp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8" t="12157" r="11442" b="11372"/>
                  <a:stretch/>
                </pic:blipFill>
                <pic:spPr bwMode="auto">
                  <a:xfrm>
                    <a:off x="0" y="0"/>
                    <a:ext cx="1188720" cy="110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726"/>
    <w:multiLevelType w:val="hybridMultilevel"/>
    <w:tmpl w:val="97483D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662"/>
    <w:multiLevelType w:val="multilevel"/>
    <w:tmpl w:val="1F9AAD7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 w15:restartNumberingAfterBreak="0">
    <w:nsid w:val="17D02A70"/>
    <w:multiLevelType w:val="hybridMultilevel"/>
    <w:tmpl w:val="711831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E795C"/>
    <w:multiLevelType w:val="hybridMultilevel"/>
    <w:tmpl w:val="21180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80C9F"/>
    <w:multiLevelType w:val="multilevel"/>
    <w:tmpl w:val="B066B1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F811D1"/>
    <w:multiLevelType w:val="multilevel"/>
    <w:tmpl w:val="8A3A7152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6" w15:restartNumberingAfterBreak="0">
    <w:nsid w:val="24C71C60"/>
    <w:multiLevelType w:val="hybridMultilevel"/>
    <w:tmpl w:val="69D0D1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D41C3"/>
    <w:multiLevelType w:val="hybridMultilevel"/>
    <w:tmpl w:val="50A66E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A7F70"/>
    <w:multiLevelType w:val="hybridMultilevel"/>
    <w:tmpl w:val="0406D8E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B5D66BB"/>
    <w:multiLevelType w:val="multilevel"/>
    <w:tmpl w:val="CDF8583A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0" w15:restartNumberingAfterBreak="0">
    <w:nsid w:val="52BE1B0D"/>
    <w:multiLevelType w:val="hybridMultilevel"/>
    <w:tmpl w:val="CE5C3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83205"/>
    <w:multiLevelType w:val="hybridMultilevel"/>
    <w:tmpl w:val="F532015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D9636BE"/>
    <w:multiLevelType w:val="multilevel"/>
    <w:tmpl w:val="CE02DC2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F7"/>
    <w:rsid w:val="00013E3D"/>
    <w:rsid w:val="00037D4F"/>
    <w:rsid w:val="00081889"/>
    <w:rsid w:val="00096387"/>
    <w:rsid w:val="000A5DDF"/>
    <w:rsid w:val="000A70BD"/>
    <w:rsid w:val="000B546C"/>
    <w:rsid w:val="000B7446"/>
    <w:rsid w:val="000C7C32"/>
    <w:rsid w:val="000D4E47"/>
    <w:rsid w:val="000D7E1E"/>
    <w:rsid w:val="001219CD"/>
    <w:rsid w:val="00131B82"/>
    <w:rsid w:val="0014709C"/>
    <w:rsid w:val="00173016"/>
    <w:rsid w:val="00173AA6"/>
    <w:rsid w:val="00186D5F"/>
    <w:rsid w:val="001C10F0"/>
    <w:rsid w:val="001E1E40"/>
    <w:rsid w:val="001F7317"/>
    <w:rsid w:val="00233882"/>
    <w:rsid w:val="002530F1"/>
    <w:rsid w:val="00256C6E"/>
    <w:rsid w:val="002A0606"/>
    <w:rsid w:val="002C5CF7"/>
    <w:rsid w:val="002C733A"/>
    <w:rsid w:val="002D61D0"/>
    <w:rsid w:val="002F0F15"/>
    <w:rsid w:val="002F6C1B"/>
    <w:rsid w:val="00307F22"/>
    <w:rsid w:val="00323FE0"/>
    <w:rsid w:val="00325DCC"/>
    <w:rsid w:val="00325DDE"/>
    <w:rsid w:val="003421A4"/>
    <w:rsid w:val="00364A7A"/>
    <w:rsid w:val="0036617B"/>
    <w:rsid w:val="0038485B"/>
    <w:rsid w:val="003C3096"/>
    <w:rsid w:val="004A00B2"/>
    <w:rsid w:val="004C19DB"/>
    <w:rsid w:val="004C7F80"/>
    <w:rsid w:val="004D730C"/>
    <w:rsid w:val="004E3B4B"/>
    <w:rsid w:val="004F1574"/>
    <w:rsid w:val="004F4F9E"/>
    <w:rsid w:val="0050570A"/>
    <w:rsid w:val="00524FB5"/>
    <w:rsid w:val="00552B8E"/>
    <w:rsid w:val="005665E3"/>
    <w:rsid w:val="005A4382"/>
    <w:rsid w:val="005B542F"/>
    <w:rsid w:val="005B5F6A"/>
    <w:rsid w:val="005C6F77"/>
    <w:rsid w:val="005C7C56"/>
    <w:rsid w:val="005E00C4"/>
    <w:rsid w:val="005E22FA"/>
    <w:rsid w:val="005F5935"/>
    <w:rsid w:val="00603A9F"/>
    <w:rsid w:val="0060692E"/>
    <w:rsid w:val="00606AD6"/>
    <w:rsid w:val="006E6F5B"/>
    <w:rsid w:val="007039A0"/>
    <w:rsid w:val="0072572B"/>
    <w:rsid w:val="00751F50"/>
    <w:rsid w:val="007674BE"/>
    <w:rsid w:val="00775D56"/>
    <w:rsid w:val="00781B65"/>
    <w:rsid w:val="007D4C7B"/>
    <w:rsid w:val="007D7D88"/>
    <w:rsid w:val="008055FC"/>
    <w:rsid w:val="008367FB"/>
    <w:rsid w:val="0084543C"/>
    <w:rsid w:val="008A3894"/>
    <w:rsid w:val="009138C3"/>
    <w:rsid w:val="00930667"/>
    <w:rsid w:val="00945A19"/>
    <w:rsid w:val="00962142"/>
    <w:rsid w:val="009622C2"/>
    <w:rsid w:val="009C00DC"/>
    <w:rsid w:val="009C14D1"/>
    <w:rsid w:val="009D2415"/>
    <w:rsid w:val="009E7EDE"/>
    <w:rsid w:val="009F3EFB"/>
    <w:rsid w:val="00A74A9D"/>
    <w:rsid w:val="00A846C8"/>
    <w:rsid w:val="00AD39EF"/>
    <w:rsid w:val="00AF6014"/>
    <w:rsid w:val="00B07FF6"/>
    <w:rsid w:val="00B11DDF"/>
    <w:rsid w:val="00B22471"/>
    <w:rsid w:val="00B6305E"/>
    <w:rsid w:val="00BC3A60"/>
    <w:rsid w:val="00BC3BB4"/>
    <w:rsid w:val="00C06D73"/>
    <w:rsid w:val="00C43DBE"/>
    <w:rsid w:val="00C60CB7"/>
    <w:rsid w:val="00C61A74"/>
    <w:rsid w:val="00C72925"/>
    <w:rsid w:val="00C86361"/>
    <w:rsid w:val="00CA3DA0"/>
    <w:rsid w:val="00CD6CC1"/>
    <w:rsid w:val="00D04993"/>
    <w:rsid w:val="00D06012"/>
    <w:rsid w:val="00D20816"/>
    <w:rsid w:val="00D3145C"/>
    <w:rsid w:val="00D40DBE"/>
    <w:rsid w:val="00D77297"/>
    <w:rsid w:val="00DA5080"/>
    <w:rsid w:val="00DD5D14"/>
    <w:rsid w:val="00DE0729"/>
    <w:rsid w:val="00DE23EB"/>
    <w:rsid w:val="00DF3A60"/>
    <w:rsid w:val="00DF44EE"/>
    <w:rsid w:val="00E33D29"/>
    <w:rsid w:val="00E37C76"/>
    <w:rsid w:val="00E74B4D"/>
    <w:rsid w:val="00E77533"/>
    <w:rsid w:val="00E85254"/>
    <w:rsid w:val="00EC5674"/>
    <w:rsid w:val="00EC6237"/>
    <w:rsid w:val="00EE1DCD"/>
    <w:rsid w:val="00EE7012"/>
    <w:rsid w:val="00EF7263"/>
    <w:rsid w:val="00F025A9"/>
    <w:rsid w:val="00F02D97"/>
    <w:rsid w:val="00F0775D"/>
    <w:rsid w:val="00F41D3D"/>
    <w:rsid w:val="00F505A2"/>
    <w:rsid w:val="00F5217C"/>
    <w:rsid w:val="00F5536A"/>
    <w:rsid w:val="00F57DE1"/>
    <w:rsid w:val="00FD3CF7"/>
    <w:rsid w:val="00FD4C9C"/>
    <w:rsid w:val="00FF0D96"/>
    <w:rsid w:val="00FF6B6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D3AC243"/>
  <w15:docId w15:val="{B0E82CF7-DAF8-485F-8901-B94432A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NunitoSans-Light" w:eastAsia="NunitoSans-Light" w:hAnsi="NunitoSans-Light" w:cs="NunitoSans-Light"/>
    </w:rPr>
  </w:style>
  <w:style w:type="paragraph" w:styleId="Heading1">
    <w:name w:val="heading 1"/>
    <w:basedOn w:val="Normal"/>
    <w:link w:val="Heading1Char"/>
    <w:uiPriority w:val="1"/>
    <w:qFormat/>
    <w:rsid w:val="005665E3"/>
    <w:pPr>
      <w:spacing w:before="86"/>
      <w:ind w:left="842"/>
      <w:outlineLvl w:val="0"/>
    </w:pPr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styleId="Heading2">
    <w:name w:val="heading 2"/>
    <w:basedOn w:val="BodyText"/>
    <w:uiPriority w:val="1"/>
    <w:qFormat/>
    <w:rsid w:val="000A70BD"/>
    <w:pPr>
      <w:spacing w:before="124" w:line="211" w:lineRule="auto"/>
      <w:ind w:left="1233" w:right="7036"/>
      <w:contextualSpacing/>
      <w:jc w:val="left"/>
      <w:outlineLvl w:val="1"/>
    </w:pPr>
    <w:rPr>
      <w:rFonts w:ascii="Nunito Sans Black" w:eastAsia="NunitoSans-Black" w:hAnsi="Nunito Sans Black" w:cs="NunitoSans-Black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A7A"/>
    <w:pPr>
      <w:spacing w:line="280" w:lineRule="exact"/>
      <w:ind w:left="1230" w:right="2466"/>
      <w:jc w:val="both"/>
    </w:pPr>
    <w:rPr>
      <w:rFonts w:ascii="Nunito Sans Light" w:hAnsi="Nunito Sans Light"/>
      <w:color w:val="3C3C3C"/>
      <w:sz w:val="20"/>
      <w:szCs w:val="20"/>
    </w:rPr>
  </w:style>
  <w:style w:type="paragraph" w:styleId="ListParagraph">
    <w:name w:val="List Paragraph"/>
    <w:basedOn w:val="Normal"/>
    <w:uiPriority w:val="1"/>
    <w:qFormat/>
    <w:rsid w:val="005665E3"/>
    <w:rPr>
      <w:rFonts w:ascii="Nunito Light" w:hAnsi="Nunit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61"/>
    <w:rPr>
      <w:rFonts w:ascii="NunitoSans-Light" w:eastAsia="NunitoSans-Light" w:hAnsi="NunitoSans-Light" w:cs="NunitoSans-Light"/>
    </w:rPr>
  </w:style>
  <w:style w:type="paragraph" w:styleId="Footer">
    <w:name w:val="footer"/>
    <w:basedOn w:val="Normal"/>
    <w:link w:val="Foot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61"/>
    <w:rPr>
      <w:rFonts w:ascii="NunitoSans-Light" w:eastAsia="NunitoSans-Light" w:hAnsi="NunitoSans-Light" w:cs="NunitoSans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67"/>
    <w:rPr>
      <w:rFonts w:ascii="Tahoma" w:eastAsia="NunitoSans-Light" w:hAnsi="Tahoma" w:cs="Tahoma"/>
      <w:sz w:val="16"/>
      <w:szCs w:val="16"/>
    </w:rPr>
  </w:style>
  <w:style w:type="paragraph" w:customStyle="1" w:styleId="Footertext">
    <w:name w:val="Footer text"/>
    <w:basedOn w:val="Normal"/>
    <w:link w:val="FootertextChar"/>
    <w:uiPriority w:val="1"/>
    <w:qFormat/>
    <w:rsid w:val="000A70BD"/>
    <w:rPr>
      <w:rFonts w:ascii="Nunito Sans"/>
      <w:sz w:val="10"/>
    </w:rPr>
  </w:style>
  <w:style w:type="character" w:customStyle="1" w:styleId="FootertextChar">
    <w:name w:val="Footer text Char"/>
    <w:basedOn w:val="DefaultParagraphFont"/>
    <w:link w:val="Footertext"/>
    <w:uiPriority w:val="1"/>
    <w:rsid w:val="000A70BD"/>
    <w:rPr>
      <w:rFonts w:ascii="Nunito Sans" w:eastAsia="NunitoSans-Light" w:hAnsi="NunitoSans-Light" w:cs="NunitoSans-Light"/>
      <w:sz w:val="10"/>
    </w:rPr>
  </w:style>
  <w:style w:type="character" w:styleId="Hyperlink">
    <w:name w:val="Hyperlink"/>
    <w:uiPriority w:val="99"/>
    <w:unhideWhenUsed/>
    <w:rsid w:val="00B07FF6"/>
    <w:rPr>
      <w:rFonts w:asciiTheme="minorHAnsi" w:eastAsiaTheme="minorHAnsi" w:hAnsiTheme="minorHAnsi" w:cs="NunitoSans-Black"/>
      <w:b/>
      <w:sz w:val="14"/>
      <w:szCs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421A4"/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customStyle="1" w:styleId="TableContents">
    <w:name w:val="Table Contents"/>
    <w:basedOn w:val="Normal"/>
    <w:rsid w:val="00EF7263"/>
    <w:pPr>
      <w:widowControl/>
      <w:suppressLineNumbers/>
      <w:suppressAutoHyphens/>
      <w:autoSpaceDE/>
      <w:autoSpaceDN/>
    </w:pPr>
    <w:rPr>
      <w:rFonts w:ascii="Arial" w:eastAsia="Arial" w:hAnsi="Arial" w:cs="Times New Roman"/>
      <w:sz w:val="20"/>
      <w:lang w:val="en-GB" w:eastAsia="ar-SA"/>
    </w:rPr>
  </w:style>
  <w:style w:type="character" w:customStyle="1" w:styleId="UnresolvedMention1">
    <w:name w:val="Unresolved Mention1"/>
    <w:basedOn w:val="DefaultParagraphFont"/>
    <w:uiPriority w:val="99"/>
    <w:rsid w:val="00307F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activities/the-leafy-hedgeho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activities/the-leafy-hedgehog/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activities/the-leafy-hedgehog/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ms-word-document-template-letter%20(1).dotx" TargetMode="Externa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ms-word-document-template-letter (1).dotx</Template>
  <TotalTime>118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Blockley</dc:creator>
  <cp:lastModifiedBy>Blockley, Chris</cp:lastModifiedBy>
  <cp:revision>63</cp:revision>
  <cp:lastPrinted>2020-02-05T20:08:00Z</cp:lastPrinted>
  <dcterms:created xsi:type="dcterms:W3CDTF">2020-02-04T20:22:00Z</dcterms:created>
  <dcterms:modified xsi:type="dcterms:W3CDTF">2020-04-24T10:39:00Z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2018-04-19T00:00:00Z</vt:filetime>
  </property>
  <property fmtid="{D5CDD505-2E9C-101B-9397-08002B2CF9AE}" pid="5" name="MSIP_Label_d210e4fd-1ff5-4324-97e9-6e0860215bae_Enabled">
    <vt:lpwstr>True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Owner">
    <vt:lpwstr>CBlockle@gb.computacenter.co.uk</vt:lpwstr>
  </property>
  <property fmtid="{D5CDD505-2E9C-101B-9397-08002B2CF9AE}" pid="8" name="MSIP_Label_d210e4fd-1ff5-4324-97e9-6e0860215bae_SetDate">
    <vt:lpwstr>2020-03-24T12:36:14.8816523Z</vt:lpwstr>
  </property>
  <property fmtid="{D5CDD505-2E9C-101B-9397-08002B2CF9AE}" pid="9" name="MSIP_Label_d210e4fd-1ff5-4324-97e9-6e0860215bae_Name">
    <vt:lpwstr>Confidential</vt:lpwstr>
  </property>
  <property fmtid="{D5CDD505-2E9C-101B-9397-08002B2CF9AE}" pid="10" name="MSIP_Label_d210e4fd-1ff5-4324-97e9-6e0860215bae_Application">
    <vt:lpwstr>Microsoft Azure Information Protection</vt:lpwstr>
  </property>
  <property fmtid="{D5CDD505-2E9C-101B-9397-08002B2CF9AE}" pid="11" name="MSIP_Label_d210e4fd-1ff5-4324-97e9-6e0860215bae_ActionId">
    <vt:lpwstr>d96dd23e-8294-44b0-b79a-d0894cab4b43</vt:lpwstr>
  </property>
  <property fmtid="{D5CDD505-2E9C-101B-9397-08002B2CF9AE}" pid="12" name="MSIP_Label_d210e4fd-1ff5-4324-97e9-6e0860215bae_Extended_MSFT_Method">
    <vt:lpwstr>Automatic</vt:lpwstr>
  </property>
  <property fmtid="{D5CDD505-2E9C-101B-9397-08002B2CF9AE}" pid="13" name="Sensitivity">
    <vt:lpwstr>Confidential</vt:lpwstr>
  </property>
</Properties>
</file>